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CE15" w14:textId="77777777" w:rsidR="00362B25" w:rsidRDefault="00362B25" w:rsidP="00F44197">
      <w:pPr>
        <w:spacing w:after="0" w:line="240" w:lineRule="auto"/>
        <w:rPr>
          <w:b/>
          <w:bCs/>
          <w:sz w:val="28"/>
          <w:szCs w:val="28"/>
        </w:rPr>
      </w:pPr>
      <w:r w:rsidRPr="008C2FCF">
        <w:rPr>
          <w:b/>
          <w:bCs/>
          <w:sz w:val="28"/>
          <w:szCs w:val="28"/>
        </w:rPr>
        <w:t>Cover Sheet for OzTREKK Bachelor of Dental Surgery Applications</w:t>
      </w:r>
    </w:p>
    <w:p w14:paraId="6806054A" w14:textId="77777777" w:rsidR="00F44197" w:rsidRPr="00F44197" w:rsidRDefault="00F44197" w:rsidP="00F44197">
      <w:pPr>
        <w:spacing w:after="0" w:line="240" w:lineRule="auto"/>
      </w:pPr>
    </w:p>
    <w:p w14:paraId="397BC941" w14:textId="57657F81" w:rsidR="00362B25" w:rsidRPr="003F61F3" w:rsidRDefault="00362B25" w:rsidP="00F44197">
      <w:pPr>
        <w:spacing w:after="0" w:line="240" w:lineRule="auto"/>
      </w:pPr>
      <w:r w:rsidRPr="003F61F3">
        <w:t>The purpose of this document is to clearly demonstrate that you</w:t>
      </w:r>
      <w:r w:rsidR="00474D73">
        <w:t>’</w:t>
      </w:r>
      <w:r w:rsidRPr="003F61F3">
        <w:t>ve covered the concepts and learning outcomes of Otago’s first-year Health Science papers</w:t>
      </w:r>
      <w:r>
        <w:t xml:space="preserve"> (courses)</w:t>
      </w:r>
      <w:r w:rsidRPr="003F61F3">
        <w:t xml:space="preserve">. </w:t>
      </w:r>
    </w:p>
    <w:p w14:paraId="2B77D81D" w14:textId="77777777" w:rsidR="00F44197" w:rsidRDefault="00F44197" w:rsidP="00F44197">
      <w:pPr>
        <w:spacing w:after="0" w:line="240" w:lineRule="auto"/>
      </w:pPr>
    </w:p>
    <w:p w14:paraId="7B10C77F" w14:textId="77777777" w:rsidR="009C5F6B" w:rsidRDefault="009C5F6B" w:rsidP="00F44197">
      <w:pPr>
        <w:spacing w:after="0" w:line="240" w:lineRule="auto"/>
        <w:rPr>
          <w:lang w:val="en-NZ"/>
        </w:rPr>
      </w:pPr>
      <w:r w:rsidRPr="009C5F6B">
        <w:rPr>
          <w:lang w:val="en-NZ"/>
        </w:rPr>
        <w:t>Listing multiple courses isn’t necessary if you meet the requirements in one course</w:t>
      </w:r>
      <w:r>
        <w:rPr>
          <w:lang w:val="en-NZ"/>
        </w:rPr>
        <w:t xml:space="preserve">. </w:t>
      </w:r>
    </w:p>
    <w:p w14:paraId="31B3B18F" w14:textId="77777777" w:rsidR="009C5F6B" w:rsidRDefault="009C5F6B" w:rsidP="00F44197">
      <w:pPr>
        <w:spacing w:after="0" w:line="240" w:lineRule="auto"/>
        <w:rPr>
          <w:lang w:val="en-NZ"/>
        </w:rPr>
      </w:pPr>
    </w:p>
    <w:p w14:paraId="4AD09961" w14:textId="4DC24A92" w:rsidR="00474D73" w:rsidRDefault="00474D73" w:rsidP="00F44197">
      <w:pPr>
        <w:spacing w:after="0" w:line="240" w:lineRule="auto"/>
      </w:pPr>
      <w:r w:rsidRPr="003F61F3">
        <w:t>Keep your responses concise and to the point—bullet points are encouraged for clarity.</w:t>
      </w:r>
    </w:p>
    <w:p w14:paraId="421E1B3B" w14:textId="77777777" w:rsidR="009C5F6B" w:rsidRDefault="009C5F6B" w:rsidP="00F44197">
      <w:pPr>
        <w:spacing w:after="0" w:line="240" w:lineRule="auto"/>
      </w:pPr>
    </w:p>
    <w:p w14:paraId="5EFEAD2A" w14:textId="77777777" w:rsidR="00F44197" w:rsidRPr="003F61F3" w:rsidRDefault="00F44197" w:rsidP="00F44197">
      <w:pPr>
        <w:spacing w:after="0" w:line="240" w:lineRule="auto"/>
      </w:pPr>
    </w:p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6570"/>
        <w:gridCol w:w="6390"/>
      </w:tblGrid>
      <w:tr w:rsidR="00362B25" w:rsidRPr="0073128D" w14:paraId="2CAF15E5" w14:textId="77777777" w:rsidTr="007101F4">
        <w:trPr>
          <w:trHeight w:val="720"/>
          <w:jc w:val="center"/>
        </w:trPr>
        <w:tc>
          <w:tcPr>
            <w:tcW w:w="13923" w:type="dxa"/>
            <w:gridSpan w:val="2"/>
            <w:shd w:val="clear" w:color="auto" w:fill="303934"/>
            <w:vAlign w:val="center"/>
          </w:tcPr>
          <w:p w14:paraId="4A5B53EA" w14:textId="736A4059" w:rsidR="00362B25" w:rsidRPr="0073128D" w:rsidRDefault="006B6FEC" w:rsidP="00F44197">
            <w:pPr>
              <w:rPr>
                <w:b/>
                <w:bCs/>
              </w:rPr>
            </w:pPr>
            <w:r w:rsidRPr="00603778">
              <w:rPr>
                <w:b/>
                <w:bCs/>
              </w:rPr>
              <w:t>SECTION</w:t>
            </w:r>
            <w:r w:rsidR="00362B25" w:rsidRPr="00603778">
              <w:rPr>
                <w:b/>
                <w:bCs/>
              </w:rPr>
              <w:t xml:space="preserve"> A: </w:t>
            </w:r>
            <w:r>
              <w:rPr>
                <w:b/>
                <w:bCs/>
              </w:rPr>
              <w:t>Applicant</w:t>
            </w:r>
            <w:r w:rsidR="00362B25" w:rsidRPr="00603778">
              <w:rPr>
                <w:b/>
                <w:bCs/>
              </w:rPr>
              <w:t xml:space="preserve"> Information </w:t>
            </w:r>
          </w:p>
        </w:tc>
      </w:tr>
      <w:tr w:rsidR="00362B25" w:rsidRPr="00603778" w14:paraId="4C1672B5" w14:textId="77777777" w:rsidTr="00F44197">
        <w:trPr>
          <w:trHeight w:val="1296"/>
          <w:jc w:val="center"/>
        </w:trPr>
        <w:tc>
          <w:tcPr>
            <w:tcW w:w="13923" w:type="dxa"/>
            <w:gridSpan w:val="2"/>
            <w:shd w:val="clear" w:color="auto" w:fill="F2F2F2" w:themeFill="background1" w:themeFillShade="F2"/>
            <w:vAlign w:val="center"/>
          </w:tcPr>
          <w:p w14:paraId="53E7BC85" w14:textId="77777777" w:rsidR="00362B25" w:rsidRPr="006B6FEC" w:rsidRDefault="00362B25" w:rsidP="00F44197">
            <w:pPr>
              <w:rPr>
                <w:b/>
                <w:bCs/>
                <w:sz w:val="20"/>
                <w:szCs w:val="20"/>
              </w:rPr>
            </w:pPr>
            <w:r w:rsidRPr="006B6FEC">
              <w:rPr>
                <w:b/>
                <w:bCs/>
                <w:sz w:val="20"/>
                <w:szCs w:val="20"/>
              </w:rPr>
              <w:t>Instructions:</w:t>
            </w:r>
          </w:p>
          <w:p w14:paraId="7C381B58" w14:textId="16C0CF39" w:rsidR="00362B25" w:rsidRPr="006B6FEC" w:rsidRDefault="00362B25" w:rsidP="00F44197">
            <w:pPr>
              <w:pStyle w:val="ListParagraph"/>
              <w:numPr>
                <w:ilvl w:val="0"/>
                <w:numId w:val="4"/>
              </w:numPr>
              <w:ind w:left="648" w:hanging="288"/>
              <w:rPr>
                <w:sz w:val="20"/>
                <w:szCs w:val="20"/>
              </w:rPr>
            </w:pPr>
            <w:r w:rsidRPr="006B6FEC">
              <w:rPr>
                <w:sz w:val="20"/>
                <w:szCs w:val="20"/>
              </w:rPr>
              <w:t>Please fill out the following information.</w:t>
            </w:r>
          </w:p>
          <w:p w14:paraId="0F7E07CB" w14:textId="7DDA6FAE" w:rsidR="00362B25" w:rsidRPr="006B6FEC" w:rsidRDefault="00362B25" w:rsidP="00F44197">
            <w:pPr>
              <w:pStyle w:val="ListParagraph"/>
              <w:numPr>
                <w:ilvl w:val="0"/>
                <w:numId w:val="4"/>
              </w:numPr>
              <w:ind w:left="648" w:hanging="288"/>
              <w:rPr>
                <w:sz w:val="20"/>
                <w:szCs w:val="20"/>
              </w:rPr>
            </w:pPr>
            <w:r w:rsidRPr="006B6FEC">
              <w:rPr>
                <w:sz w:val="20"/>
                <w:szCs w:val="20"/>
              </w:rPr>
              <w:t>If you’ve attended more than one university, please use the most recent.</w:t>
            </w:r>
          </w:p>
          <w:p w14:paraId="4CA0B396" w14:textId="6AD2BE89" w:rsidR="00362B25" w:rsidRPr="00603778" w:rsidRDefault="009B30ED" w:rsidP="00F44197">
            <w:pPr>
              <w:pStyle w:val="ListParagraph"/>
              <w:numPr>
                <w:ilvl w:val="0"/>
                <w:numId w:val="4"/>
              </w:numPr>
              <w:ind w:left="648" w:hanging="288"/>
              <w:rPr>
                <w:b/>
                <w:bCs/>
              </w:rPr>
            </w:pPr>
            <w:r>
              <w:rPr>
                <w:sz w:val="20"/>
                <w:szCs w:val="20"/>
              </w:rPr>
              <w:t>I</w:t>
            </w:r>
            <w:r w:rsidR="00362B25" w:rsidRPr="006B6FEC">
              <w:rPr>
                <w:sz w:val="20"/>
                <w:szCs w:val="20"/>
              </w:rPr>
              <w:t xml:space="preserve">f you don’t know </w:t>
            </w:r>
            <w:r>
              <w:rPr>
                <w:sz w:val="20"/>
                <w:szCs w:val="20"/>
              </w:rPr>
              <w:t>your</w:t>
            </w:r>
            <w:r w:rsidR="00362B25" w:rsidRPr="006B6FEC">
              <w:rPr>
                <w:sz w:val="20"/>
                <w:szCs w:val="20"/>
              </w:rPr>
              <w:t xml:space="preserve"> exact </w:t>
            </w:r>
            <w:r>
              <w:rPr>
                <w:sz w:val="20"/>
                <w:szCs w:val="20"/>
              </w:rPr>
              <w:t>GPA</w:t>
            </w:r>
            <w:r w:rsidR="00362B25" w:rsidRPr="006B6FEC">
              <w:rPr>
                <w:sz w:val="20"/>
                <w:szCs w:val="20"/>
              </w:rPr>
              <w:t>, use an estimate.</w:t>
            </w:r>
          </w:p>
        </w:tc>
      </w:tr>
      <w:tr w:rsidR="00362B25" w:rsidRPr="0073128D" w14:paraId="1E887982" w14:textId="77777777" w:rsidTr="00474D73">
        <w:trPr>
          <w:trHeight w:val="864"/>
          <w:jc w:val="center"/>
        </w:trPr>
        <w:tc>
          <w:tcPr>
            <w:tcW w:w="7037" w:type="dxa"/>
            <w:vAlign w:val="center"/>
          </w:tcPr>
          <w:p w14:paraId="143B7534" w14:textId="0742A7CC" w:rsidR="00362B25" w:rsidRPr="006B6FEC" w:rsidRDefault="00362B25" w:rsidP="00F44197">
            <w:pPr>
              <w:rPr>
                <w:sz w:val="20"/>
                <w:szCs w:val="20"/>
              </w:rPr>
            </w:pPr>
            <w:r w:rsidRPr="006B6FEC">
              <w:rPr>
                <w:b/>
                <w:bCs/>
                <w:sz w:val="20"/>
                <w:szCs w:val="20"/>
              </w:rPr>
              <w:t>Full Legal Name:</w:t>
            </w:r>
          </w:p>
          <w:sdt>
            <w:sdtPr>
              <w:rPr>
                <w:sz w:val="20"/>
                <w:szCs w:val="20"/>
              </w:rPr>
              <w:id w:val="-1083608355"/>
              <w:placeholder>
                <w:docPart w:val="FFA6344C74034FC4B39B47D18A7A9EA2"/>
              </w:placeholder>
              <w:showingPlcHdr/>
            </w:sdtPr>
            <w:sdtEndPr/>
            <w:sdtContent>
              <w:p w14:paraId="480C1180" w14:textId="77777777" w:rsidR="00362B25" w:rsidRPr="006B6FEC" w:rsidRDefault="00362B25" w:rsidP="00F44197">
                <w:pPr>
                  <w:rPr>
                    <w:sz w:val="20"/>
                    <w:szCs w:val="20"/>
                  </w:rPr>
                </w:pPr>
                <w:r w:rsidRPr="006B6FEC">
                  <w:rPr>
                    <w:rStyle w:val="PlaceholderText"/>
                    <w:sz w:val="20"/>
                    <w:szCs w:val="20"/>
                  </w:rPr>
                  <w:t>Click to enter text</w:t>
                </w:r>
              </w:p>
            </w:sdtContent>
          </w:sdt>
        </w:tc>
        <w:tc>
          <w:tcPr>
            <w:tcW w:w="6885" w:type="dxa"/>
            <w:vAlign w:val="center"/>
          </w:tcPr>
          <w:p w14:paraId="12082B87" w14:textId="40909F78" w:rsidR="00362B25" w:rsidRPr="006B6FEC" w:rsidRDefault="00362B25" w:rsidP="00F44197">
            <w:pPr>
              <w:rPr>
                <w:sz w:val="20"/>
                <w:szCs w:val="20"/>
              </w:rPr>
            </w:pPr>
            <w:r w:rsidRPr="006B6FEC">
              <w:rPr>
                <w:b/>
                <w:bCs/>
                <w:sz w:val="20"/>
                <w:szCs w:val="20"/>
              </w:rPr>
              <w:t>Email:</w:t>
            </w:r>
          </w:p>
          <w:sdt>
            <w:sdtPr>
              <w:rPr>
                <w:sz w:val="20"/>
                <w:szCs w:val="20"/>
              </w:rPr>
              <w:id w:val="29166100"/>
              <w:placeholder>
                <w:docPart w:val="2628DFE27D7C465F9349BD048F84ADC3"/>
              </w:placeholder>
              <w:showingPlcHdr/>
            </w:sdtPr>
            <w:sdtEndPr/>
            <w:sdtContent>
              <w:p w14:paraId="5E7A8D38" w14:textId="77777777" w:rsidR="00362B25" w:rsidRPr="006B6FEC" w:rsidRDefault="00362B25" w:rsidP="00F44197">
                <w:pPr>
                  <w:rPr>
                    <w:sz w:val="20"/>
                    <w:szCs w:val="20"/>
                  </w:rPr>
                </w:pPr>
                <w:r w:rsidRPr="006B6FEC">
                  <w:rPr>
                    <w:rStyle w:val="PlaceholderText"/>
                    <w:sz w:val="20"/>
                    <w:szCs w:val="20"/>
                  </w:rPr>
                  <w:t>Click to enter text</w:t>
                </w:r>
              </w:p>
            </w:sdtContent>
          </w:sdt>
        </w:tc>
      </w:tr>
      <w:tr w:rsidR="00362B25" w:rsidRPr="0073128D" w14:paraId="0E8CE99F" w14:textId="77777777" w:rsidTr="00474D73">
        <w:trPr>
          <w:trHeight w:val="864"/>
          <w:jc w:val="center"/>
        </w:trPr>
        <w:tc>
          <w:tcPr>
            <w:tcW w:w="7037" w:type="dxa"/>
            <w:vAlign w:val="center"/>
          </w:tcPr>
          <w:p w14:paraId="74AA33BC" w14:textId="77777777" w:rsidR="00362B25" w:rsidRPr="006B6FEC" w:rsidRDefault="00362B25" w:rsidP="00F44197">
            <w:pPr>
              <w:rPr>
                <w:sz w:val="20"/>
                <w:szCs w:val="20"/>
              </w:rPr>
            </w:pPr>
            <w:r w:rsidRPr="006B6FEC">
              <w:rPr>
                <w:b/>
                <w:bCs/>
                <w:sz w:val="20"/>
                <w:szCs w:val="20"/>
              </w:rPr>
              <w:t>Name of Most Recent Degree:</w:t>
            </w:r>
          </w:p>
          <w:sdt>
            <w:sdtPr>
              <w:rPr>
                <w:sz w:val="20"/>
                <w:szCs w:val="20"/>
              </w:rPr>
              <w:id w:val="-1745941018"/>
              <w:placeholder>
                <w:docPart w:val="1D3D293CF6AA4018BDA5D18ADAF9B744"/>
              </w:placeholder>
              <w:showingPlcHdr/>
            </w:sdtPr>
            <w:sdtEndPr/>
            <w:sdtContent>
              <w:p w14:paraId="408FA663" w14:textId="77777777" w:rsidR="00362B25" w:rsidRPr="006B6FEC" w:rsidRDefault="00362B25" w:rsidP="00F44197">
                <w:pPr>
                  <w:rPr>
                    <w:sz w:val="20"/>
                    <w:szCs w:val="20"/>
                  </w:rPr>
                </w:pPr>
                <w:r w:rsidRPr="006B6FEC">
                  <w:rPr>
                    <w:rStyle w:val="PlaceholderText"/>
                    <w:sz w:val="20"/>
                    <w:szCs w:val="20"/>
                  </w:rPr>
                  <w:t>Click to enter text</w:t>
                </w:r>
              </w:p>
            </w:sdtContent>
          </w:sdt>
        </w:tc>
        <w:tc>
          <w:tcPr>
            <w:tcW w:w="6885" w:type="dxa"/>
            <w:vAlign w:val="center"/>
          </w:tcPr>
          <w:p w14:paraId="61EEFDCD" w14:textId="77777777" w:rsidR="00362B25" w:rsidRPr="006B6FEC" w:rsidRDefault="00362B25" w:rsidP="00F44197">
            <w:pPr>
              <w:rPr>
                <w:sz w:val="20"/>
                <w:szCs w:val="20"/>
              </w:rPr>
            </w:pPr>
            <w:r w:rsidRPr="006B6FEC">
              <w:rPr>
                <w:b/>
                <w:bCs/>
                <w:sz w:val="20"/>
                <w:szCs w:val="20"/>
              </w:rPr>
              <w:t>Institution Name:</w:t>
            </w:r>
          </w:p>
          <w:sdt>
            <w:sdtPr>
              <w:rPr>
                <w:sz w:val="20"/>
                <w:szCs w:val="20"/>
              </w:rPr>
              <w:id w:val="-1051147072"/>
              <w:placeholder>
                <w:docPart w:val="F8CCA62DF3264BEB998BB7D44785B397"/>
              </w:placeholder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id w:val="1508094054"/>
                  <w:placeholder>
                    <w:docPart w:val="38E70C1D788D4B1C9F78044BEDC09573"/>
                  </w:placeholder>
                  <w:showingPlcHdr/>
                </w:sdtPr>
                <w:sdtEndPr/>
                <w:sdtContent>
                  <w:p w14:paraId="288B9982" w14:textId="77777777" w:rsidR="00362B25" w:rsidRPr="006B6FEC" w:rsidRDefault="00362B25" w:rsidP="00F44197">
                    <w:pPr>
                      <w:rPr>
                        <w:sz w:val="20"/>
                        <w:szCs w:val="20"/>
                      </w:rPr>
                    </w:pPr>
                    <w:r w:rsidRPr="006B6FEC">
                      <w:rPr>
                        <w:rStyle w:val="PlaceholderText"/>
                        <w:sz w:val="20"/>
                        <w:szCs w:val="20"/>
                      </w:rPr>
                      <w:t>Click to enter text</w:t>
                    </w:r>
                  </w:p>
                </w:sdtContent>
              </w:sdt>
            </w:sdtContent>
          </w:sdt>
        </w:tc>
      </w:tr>
      <w:tr w:rsidR="00362B25" w:rsidRPr="0073128D" w14:paraId="5A1C32FA" w14:textId="77777777" w:rsidTr="00474D73">
        <w:trPr>
          <w:trHeight w:val="864"/>
          <w:jc w:val="center"/>
        </w:trPr>
        <w:tc>
          <w:tcPr>
            <w:tcW w:w="7037" w:type="dxa"/>
            <w:vAlign w:val="center"/>
          </w:tcPr>
          <w:p w14:paraId="5C102649" w14:textId="77777777" w:rsidR="00F44197" w:rsidRPr="006B6FEC" w:rsidRDefault="00362B25" w:rsidP="00F44197">
            <w:pPr>
              <w:rPr>
                <w:sz w:val="20"/>
                <w:szCs w:val="20"/>
              </w:rPr>
            </w:pPr>
            <w:r w:rsidRPr="006B6FEC">
              <w:rPr>
                <w:b/>
                <w:bCs/>
                <w:sz w:val="20"/>
                <w:szCs w:val="20"/>
              </w:rPr>
              <w:t>Grades (average/cGPA):</w:t>
            </w:r>
          </w:p>
          <w:p w14:paraId="2D4F65E1" w14:textId="3CDBEC97" w:rsidR="00362B25" w:rsidRPr="006B6FEC" w:rsidRDefault="00C01E9A" w:rsidP="00F4419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578729"/>
                <w:placeholder>
                  <w:docPart w:val="4878E53788DD4C76A1DC04FFFA144291"/>
                </w:placeholder>
                <w:showingPlcHdr/>
              </w:sdtPr>
              <w:sdtEndPr/>
              <w:sdtContent>
                <w:r w:rsidR="00362B25" w:rsidRPr="006B6FEC">
                  <w:rPr>
                    <w:rStyle w:val="PlaceholderText"/>
                    <w:sz w:val="20"/>
                    <w:szCs w:val="20"/>
                  </w:rPr>
                  <w:t>Click to enter text</w:t>
                </w:r>
              </w:sdtContent>
            </w:sdt>
          </w:p>
        </w:tc>
        <w:tc>
          <w:tcPr>
            <w:tcW w:w="6885" w:type="dxa"/>
            <w:vAlign w:val="center"/>
          </w:tcPr>
          <w:p w14:paraId="5A0434B7" w14:textId="77777777" w:rsidR="00362B25" w:rsidRPr="006B6FEC" w:rsidRDefault="00362B25" w:rsidP="00F44197">
            <w:pPr>
              <w:rPr>
                <w:sz w:val="20"/>
                <w:szCs w:val="20"/>
                <w:lang w:val="en-CA"/>
              </w:rPr>
            </w:pPr>
            <w:r w:rsidRPr="006B6FEC">
              <w:rPr>
                <w:b/>
                <w:bCs/>
                <w:sz w:val="20"/>
                <w:szCs w:val="20"/>
                <w:lang w:val="en-CA"/>
              </w:rPr>
              <w:t>Other Notes:</w:t>
            </w:r>
          </w:p>
          <w:sdt>
            <w:sdtPr>
              <w:rPr>
                <w:sz w:val="20"/>
                <w:szCs w:val="20"/>
              </w:rPr>
              <w:id w:val="653732336"/>
              <w:placeholder>
                <w:docPart w:val="61E721B1A0EE4AE19A90775C227B44EE"/>
              </w:placeholder>
              <w:showingPlcHdr/>
            </w:sdtPr>
            <w:sdtEndPr/>
            <w:sdtContent>
              <w:p w14:paraId="07DD914F" w14:textId="77777777" w:rsidR="00362B25" w:rsidRPr="006B6FEC" w:rsidRDefault="00362B25" w:rsidP="00F44197">
                <w:pPr>
                  <w:rPr>
                    <w:sz w:val="20"/>
                    <w:szCs w:val="20"/>
                  </w:rPr>
                </w:pPr>
                <w:r w:rsidRPr="006B6FEC">
                  <w:rPr>
                    <w:rStyle w:val="PlaceholderText"/>
                    <w:sz w:val="20"/>
                    <w:szCs w:val="20"/>
                  </w:rPr>
                  <w:t>Click to enter text</w:t>
                </w:r>
              </w:p>
            </w:sdtContent>
          </w:sdt>
        </w:tc>
      </w:tr>
    </w:tbl>
    <w:p w14:paraId="06DC9244" w14:textId="77777777" w:rsidR="00362B25" w:rsidRDefault="00362B25" w:rsidP="00F44197">
      <w:pPr>
        <w:spacing w:after="0" w:line="240" w:lineRule="auto"/>
      </w:pPr>
    </w:p>
    <w:p w14:paraId="1C3DA31E" w14:textId="77777777" w:rsidR="00474D73" w:rsidRDefault="00474D73" w:rsidP="00F44197">
      <w:pPr>
        <w:spacing w:after="0" w:line="240" w:lineRule="auto"/>
      </w:pPr>
    </w:p>
    <w:p w14:paraId="48C75671" w14:textId="77777777" w:rsidR="00474D73" w:rsidRDefault="00474D73" w:rsidP="00F44197">
      <w:pPr>
        <w:spacing w:after="0" w:line="240" w:lineRule="auto"/>
      </w:pPr>
    </w:p>
    <w:p w14:paraId="5C0CCF57" w14:textId="77777777" w:rsidR="00474D73" w:rsidRDefault="00474D73" w:rsidP="00F44197">
      <w:pPr>
        <w:spacing w:after="0" w:line="240" w:lineRule="auto"/>
      </w:pPr>
    </w:p>
    <w:tbl>
      <w:tblPr>
        <w:tblW w:w="1296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  <w:gridCol w:w="5821"/>
        <w:gridCol w:w="1724"/>
        <w:gridCol w:w="968"/>
        <w:gridCol w:w="937"/>
        <w:gridCol w:w="1262"/>
      </w:tblGrid>
      <w:tr w:rsidR="00362B25" w:rsidRPr="00AD67B6" w14:paraId="013AEC21" w14:textId="77777777" w:rsidTr="007101F4">
        <w:trPr>
          <w:trHeight w:val="720"/>
          <w:tblCellSpacing w:w="15" w:type="dxa"/>
          <w:jc w:val="center"/>
        </w:trPr>
        <w:tc>
          <w:tcPr>
            <w:tcW w:w="14572" w:type="dxa"/>
            <w:gridSpan w:val="6"/>
            <w:shd w:val="clear" w:color="auto" w:fill="303934"/>
            <w:vAlign w:val="center"/>
          </w:tcPr>
          <w:p w14:paraId="56E3EE54" w14:textId="574EF408" w:rsidR="00362B25" w:rsidRPr="00AD67B6" w:rsidRDefault="006B6FEC" w:rsidP="00F44197">
            <w:pPr>
              <w:spacing w:after="0" w:line="240" w:lineRule="auto"/>
              <w:rPr>
                <w:b/>
                <w:bCs/>
              </w:rPr>
            </w:pPr>
            <w:r w:rsidRPr="00AD67B6">
              <w:rPr>
                <w:b/>
                <w:bCs/>
              </w:rPr>
              <w:lastRenderedPageBreak/>
              <w:t xml:space="preserve">SECTION B: Otago Dentistry Prerequisites </w:t>
            </w:r>
            <w:r>
              <w:rPr>
                <w:b/>
                <w:bCs/>
              </w:rPr>
              <w:t>&amp;</w:t>
            </w:r>
            <w:r w:rsidRPr="00AD67B6">
              <w:rPr>
                <w:b/>
                <w:bCs/>
              </w:rPr>
              <w:t xml:space="preserve"> Course Equivalency</w:t>
            </w:r>
          </w:p>
        </w:tc>
      </w:tr>
      <w:tr w:rsidR="00362B25" w:rsidRPr="00AD67B6" w14:paraId="7B97EF60" w14:textId="77777777" w:rsidTr="00731C62">
        <w:trPr>
          <w:trHeight w:val="4032"/>
          <w:tblCellSpacing w:w="15" w:type="dxa"/>
          <w:jc w:val="center"/>
        </w:trPr>
        <w:tc>
          <w:tcPr>
            <w:tcW w:w="14572" w:type="dxa"/>
            <w:gridSpan w:val="6"/>
            <w:shd w:val="clear" w:color="auto" w:fill="F2F2F2" w:themeFill="background1" w:themeFillShade="F2"/>
            <w:vAlign w:val="center"/>
          </w:tcPr>
          <w:p w14:paraId="1C7D5C82" w14:textId="77777777" w:rsidR="006B6FEC" w:rsidRPr="006B6FEC" w:rsidRDefault="006B6FEC" w:rsidP="006B6FEC">
            <w:pPr>
              <w:spacing w:after="0" w:line="240" w:lineRule="auto"/>
              <w:rPr>
                <w:sz w:val="20"/>
                <w:szCs w:val="20"/>
              </w:rPr>
            </w:pPr>
            <w:r w:rsidRPr="006B6FEC">
              <w:rPr>
                <w:b/>
                <w:bCs/>
                <w:sz w:val="20"/>
                <w:szCs w:val="20"/>
              </w:rPr>
              <w:t>Instructions:</w:t>
            </w:r>
          </w:p>
          <w:p w14:paraId="1052B4B5" w14:textId="77777777" w:rsidR="006B6FEC" w:rsidRPr="006B6FEC" w:rsidRDefault="006B6FEC" w:rsidP="006B6FE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88"/>
              <w:rPr>
                <w:sz w:val="20"/>
                <w:szCs w:val="20"/>
              </w:rPr>
            </w:pPr>
            <w:r w:rsidRPr="006B6FEC">
              <w:rPr>
                <w:sz w:val="20"/>
                <w:szCs w:val="20"/>
              </w:rPr>
              <w:t>List the courses you’ve taken that fulfill each prerequisite requirement. You may use more than one if necessary.</w:t>
            </w:r>
          </w:p>
          <w:p w14:paraId="4FEB3030" w14:textId="77777777" w:rsidR="006B6FEC" w:rsidRPr="006B6FEC" w:rsidRDefault="006B6FEC" w:rsidP="006B6FEC">
            <w:pPr>
              <w:spacing w:after="0" w:line="240" w:lineRule="auto"/>
              <w:rPr>
                <w:sz w:val="20"/>
                <w:szCs w:val="20"/>
              </w:rPr>
            </w:pPr>
          </w:p>
          <w:p w14:paraId="0CA47044" w14:textId="3CB1C489" w:rsidR="006B6FEC" w:rsidRPr="006B6FEC" w:rsidRDefault="006B6FEC" w:rsidP="006B6FEC">
            <w:pPr>
              <w:spacing w:after="0" w:line="240" w:lineRule="auto"/>
              <w:rPr>
                <w:sz w:val="20"/>
                <w:szCs w:val="20"/>
              </w:rPr>
            </w:pPr>
            <w:r w:rsidRPr="006B6FEC">
              <w:rPr>
                <w:b/>
                <w:bCs/>
                <w:sz w:val="20"/>
                <w:szCs w:val="20"/>
              </w:rPr>
              <w:t>TIP:</w:t>
            </w:r>
            <w:r w:rsidRPr="006B6FEC">
              <w:rPr>
                <w:sz w:val="20"/>
                <w:szCs w:val="20"/>
              </w:rPr>
              <w:t xml:space="preserve"> Unsure if you’ve taken something similar? Visit the links in the first column to understand what learning topics each prerequisite includes. Carefully review the </w:t>
            </w:r>
            <w:r w:rsidRPr="006B6FEC">
              <w:rPr>
                <w:i/>
                <w:iCs/>
                <w:sz w:val="20"/>
                <w:szCs w:val="20"/>
              </w:rPr>
              <w:t xml:space="preserve">Learning Outcomes </w:t>
            </w:r>
            <w:r w:rsidRPr="006B6FEC">
              <w:rPr>
                <w:sz w:val="20"/>
                <w:szCs w:val="20"/>
              </w:rPr>
              <w:t>to ensure you’ve covered the concept in your course. You’ll need to have taken an equivalent course(s).</w:t>
            </w:r>
          </w:p>
          <w:p w14:paraId="1B73977A" w14:textId="77777777" w:rsidR="006B6FEC" w:rsidRPr="006B6FEC" w:rsidRDefault="006B6FEC" w:rsidP="006B6FEC">
            <w:pPr>
              <w:spacing w:after="0" w:line="240" w:lineRule="auto"/>
              <w:rPr>
                <w:sz w:val="20"/>
                <w:szCs w:val="20"/>
              </w:rPr>
            </w:pPr>
          </w:p>
          <w:p w14:paraId="428A29E7" w14:textId="77777777" w:rsidR="006B6FEC" w:rsidRDefault="006B6FEC" w:rsidP="006B6FEC">
            <w:pPr>
              <w:spacing w:after="0" w:line="240" w:lineRule="auto"/>
              <w:rPr>
                <w:sz w:val="20"/>
                <w:szCs w:val="20"/>
              </w:rPr>
            </w:pPr>
            <w:r w:rsidRPr="006B6FEC">
              <w:rPr>
                <w:sz w:val="20"/>
                <w:szCs w:val="20"/>
              </w:rPr>
              <w:t xml:space="preserve">You may use a combination of courses if you think you’ve covered material in more than one course. We recommend no more than 3 courses per First Year Paper, </w:t>
            </w:r>
            <w:r w:rsidRPr="006B6FEC">
              <w:rPr>
                <w:i/>
                <w:iCs/>
                <w:sz w:val="20"/>
                <w:szCs w:val="20"/>
              </w:rPr>
              <w:t xml:space="preserve">at most </w:t>
            </w:r>
            <w:r w:rsidRPr="006B6FEC">
              <w:rPr>
                <w:sz w:val="20"/>
                <w:szCs w:val="20"/>
              </w:rPr>
              <w:t>(and only if necessary). If one course covers the content, please only indicate one.</w:t>
            </w:r>
            <w:r>
              <w:rPr>
                <w:sz w:val="20"/>
                <w:szCs w:val="20"/>
              </w:rPr>
              <w:t xml:space="preserve"> </w:t>
            </w:r>
          </w:p>
          <w:p w14:paraId="5E2A40A1" w14:textId="77777777" w:rsidR="006B6FEC" w:rsidRDefault="006B6FEC" w:rsidP="006B6FEC">
            <w:pPr>
              <w:spacing w:after="0" w:line="240" w:lineRule="auto"/>
              <w:rPr>
                <w:sz w:val="20"/>
                <w:szCs w:val="20"/>
              </w:rPr>
            </w:pPr>
          </w:p>
          <w:p w14:paraId="1AB3CE7E" w14:textId="497665C0" w:rsidR="006B6FEC" w:rsidRPr="006B6FEC" w:rsidRDefault="006B6FEC" w:rsidP="006B6FEC">
            <w:pPr>
              <w:spacing w:after="0" w:line="240" w:lineRule="auto"/>
              <w:rPr>
                <w:sz w:val="20"/>
                <w:szCs w:val="20"/>
              </w:rPr>
            </w:pPr>
            <w:r w:rsidRPr="006B6FEC">
              <w:rPr>
                <w:sz w:val="20"/>
                <w:szCs w:val="20"/>
              </w:rPr>
              <w:t xml:space="preserve">It’s the content covered (description), </w:t>
            </w:r>
            <w:r w:rsidRPr="006B6FEC">
              <w:rPr>
                <w:i/>
                <w:iCs/>
                <w:sz w:val="20"/>
                <w:szCs w:val="20"/>
              </w:rPr>
              <w:t>not</w:t>
            </w:r>
            <w:r w:rsidRPr="006B6FEC">
              <w:rPr>
                <w:sz w:val="20"/>
                <w:szCs w:val="20"/>
              </w:rPr>
              <w:t xml:space="preserve"> the course name, that’s most important.</w:t>
            </w:r>
          </w:p>
          <w:p w14:paraId="7F056B78" w14:textId="77777777" w:rsidR="006B6FEC" w:rsidRPr="006B6FEC" w:rsidRDefault="006B6FEC" w:rsidP="006B6FEC">
            <w:pPr>
              <w:spacing w:after="0" w:line="240" w:lineRule="auto"/>
              <w:rPr>
                <w:sz w:val="20"/>
                <w:szCs w:val="20"/>
              </w:rPr>
            </w:pPr>
          </w:p>
          <w:p w14:paraId="20D73FDF" w14:textId="77777777" w:rsidR="006B6FEC" w:rsidRPr="006B6FEC" w:rsidRDefault="006B6FEC" w:rsidP="006B6FE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88"/>
              <w:rPr>
                <w:sz w:val="20"/>
                <w:szCs w:val="20"/>
              </w:rPr>
            </w:pPr>
            <w:r w:rsidRPr="006B6FEC">
              <w:rPr>
                <w:sz w:val="20"/>
                <w:szCs w:val="20"/>
              </w:rPr>
              <w:t xml:space="preserve">Combine this form with your course outlines in the </w:t>
            </w:r>
            <w:r w:rsidRPr="006B6FEC">
              <w:rPr>
                <w:i/>
                <w:iCs/>
                <w:sz w:val="20"/>
                <w:szCs w:val="20"/>
              </w:rPr>
              <w:t>same order</w:t>
            </w:r>
            <w:r w:rsidRPr="006B6FEC">
              <w:rPr>
                <w:sz w:val="20"/>
                <w:szCs w:val="20"/>
              </w:rPr>
              <w:t xml:space="preserve"> you’ve listed below. Once you’ve created your “packaged” document with all the applicable pages, add the corresponding page numbers of each course outline so they are easily identifiable.</w:t>
            </w:r>
          </w:p>
          <w:p w14:paraId="7CBA2453" w14:textId="77777777" w:rsidR="006B6FEC" w:rsidRPr="006B6FEC" w:rsidRDefault="006B6FEC" w:rsidP="006B6FEC">
            <w:pPr>
              <w:spacing w:after="0" w:line="240" w:lineRule="auto"/>
              <w:rPr>
                <w:sz w:val="20"/>
                <w:szCs w:val="20"/>
              </w:rPr>
            </w:pPr>
          </w:p>
          <w:p w14:paraId="2881188F" w14:textId="6F5A1267" w:rsidR="00362B25" w:rsidRPr="00731C62" w:rsidRDefault="006B6FEC" w:rsidP="006B6FEC">
            <w:pPr>
              <w:spacing w:after="0" w:line="240" w:lineRule="auto"/>
              <w:rPr>
                <w:sz w:val="20"/>
                <w:szCs w:val="20"/>
              </w:rPr>
            </w:pPr>
            <w:r w:rsidRPr="006B6FEC">
              <w:rPr>
                <w:b/>
                <w:bCs/>
                <w:sz w:val="20"/>
                <w:szCs w:val="20"/>
              </w:rPr>
              <w:t>TIP:</w:t>
            </w:r>
            <w:r w:rsidRPr="006B6FEC">
              <w:rPr>
                <w:sz w:val="20"/>
                <w:szCs w:val="20"/>
              </w:rPr>
              <w:t xml:space="preserve"> Learn more about </w:t>
            </w:r>
            <w:hyperlink r:id="rId10" w:history="1">
              <w:r w:rsidRPr="006B6FEC">
                <w:rPr>
                  <w:rStyle w:val="Hyperlink"/>
                  <w:sz w:val="20"/>
                  <w:szCs w:val="20"/>
                </w:rPr>
                <w:t>course outlines</w:t>
              </w:r>
            </w:hyperlink>
            <w:r w:rsidRPr="006B6FEC">
              <w:rPr>
                <w:sz w:val="20"/>
                <w:szCs w:val="20"/>
              </w:rPr>
              <w:t>.</w:t>
            </w:r>
          </w:p>
        </w:tc>
      </w:tr>
      <w:tr w:rsidR="00F44197" w:rsidRPr="00AD67B6" w14:paraId="3B0CC27D" w14:textId="77777777" w:rsidTr="00362B25">
        <w:trPr>
          <w:trHeight w:val="116"/>
          <w:tblCellSpacing w:w="15" w:type="dxa"/>
          <w:jc w:val="center"/>
        </w:trPr>
        <w:tc>
          <w:tcPr>
            <w:tcW w:w="2380" w:type="dxa"/>
            <w:vAlign w:val="center"/>
            <w:hideMark/>
          </w:tcPr>
          <w:p w14:paraId="0EC73661" w14:textId="77777777" w:rsidR="00362B25" w:rsidRPr="00C110F7" w:rsidRDefault="00362B25" w:rsidP="00F4419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110F7">
              <w:rPr>
                <w:b/>
                <w:bCs/>
                <w:sz w:val="20"/>
                <w:szCs w:val="20"/>
              </w:rPr>
              <w:t>Otago Prerequisite Papers</w:t>
            </w:r>
          </w:p>
          <w:p w14:paraId="0B7DEE80" w14:textId="21854ECA" w:rsidR="00362B25" w:rsidRPr="00AD67B6" w:rsidRDefault="00362B25" w:rsidP="00F44197">
            <w:pPr>
              <w:spacing w:after="0" w:line="240" w:lineRule="auto"/>
              <w:jc w:val="center"/>
              <w:rPr>
                <w:b/>
                <w:bCs/>
              </w:rPr>
            </w:pPr>
            <w:r w:rsidRPr="00F44197">
              <w:rPr>
                <w:sz w:val="16"/>
                <w:szCs w:val="16"/>
              </w:rPr>
              <w:t>(course description</w:t>
            </w:r>
            <w:r w:rsidR="00F44197">
              <w:rPr>
                <w:sz w:val="16"/>
                <w:szCs w:val="16"/>
              </w:rPr>
              <w:t xml:space="preserve"> </w:t>
            </w:r>
            <w:r w:rsidRPr="00F44197">
              <w:rPr>
                <w:sz w:val="16"/>
                <w:szCs w:val="16"/>
              </w:rPr>
              <w:t>in link)</w:t>
            </w:r>
          </w:p>
        </w:tc>
        <w:tc>
          <w:tcPr>
            <w:tcW w:w="6845" w:type="dxa"/>
            <w:vAlign w:val="center"/>
            <w:hideMark/>
          </w:tcPr>
          <w:p w14:paraId="79334E02" w14:textId="19E8CA74" w:rsidR="00362B25" w:rsidRPr="00C110F7" w:rsidRDefault="00362B25" w:rsidP="00F4419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110F7">
              <w:rPr>
                <w:b/>
                <w:bCs/>
                <w:sz w:val="20"/>
                <w:szCs w:val="20"/>
              </w:rPr>
              <w:t>Equivalent Course</w:t>
            </w:r>
            <w:r w:rsidR="00263859">
              <w:rPr>
                <w:b/>
                <w:bCs/>
                <w:sz w:val="20"/>
                <w:szCs w:val="20"/>
              </w:rPr>
              <w:t>(</w:t>
            </w:r>
            <w:r w:rsidRPr="00C110F7">
              <w:rPr>
                <w:b/>
                <w:bCs/>
                <w:sz w:val="20"/>
                <w:szCs w:val="20"/>
              </w:rPr>
              <w:t>s</w:t>
            </w:r>
            <w:r w:rsidR="00263859">
              <w:rPr>
                <w:b/>
                <w:bCs/>
                <w:sz w:val="20"/>
                <w:szCs w:val="20"/>
              </w:rPr>
              <w:t>)</w:t>
            </w:r>
            <w:r w:rsidRPr="00C110F7">
              <w:rPr>
                <w:b/>
                <w:bCs/>
                <w:sz w:val="20"/>
                <w:szCs w:val="20"/>
              </w:rPr>
              <w:t xml:space="preserve"> (Course Code &amp; Title)</w:t>
            </w:r>
          </w:p>
          <w:p w14:paraId="404494B1" w14:textId="0C003DAE" w:rsidR="00362B25" w:rsidRPr="00AD67B6" w:rsidRDefault="00362B25" w:rsidP="00F44197">
            <w:pPr>
              <w:spacing w:after="0" w:line="240" w:lineRule="auto"/>
              <w:jc w:val="center"/>
            </w:pPr>
            <w:r w:rsidRPr="00F44197">
              <w:rPr>
                <w:sz w:val="16"/>
                <w:szCs w:val="16"/>
              </w:rPr>
              <w:t>Can use more than 1 outline to prove prereq</w:t>
            </w:r>
            <w:r w:rsidR="00F44197">
              <w:rPr>
                <w:sz w:val="16"/>
                <w:szCs w:val="16"/>
              </w:rPr>
              <w:t>uisite</w:t>
            </w:r>
            <w:r w:rsidRPr="00F44197">
              <w:rPr>
                <w:sz w:val="16"/>
                <w:szCs w:val="16"/>
              </w:rPr>
              <w:t xml:space="preserve"> is met</w:t>
            </w:r>
            <w:r w:rsidR="00474D73">
              <w:rPr>
                <w:sz w:val="16"/>
                <w:szCs w:val="16"/>
              </w:rPr>
              <w:t>; max</w:t>
            </w:r>
            <w:r w:rsidRPr="00F44197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860" w:type="dxa"/>
            <w:vAlign w:val="center"/>
            <w:hideMark/>
          </w:tcPr>
          <w:p w14:paraId="22092EC8" w14:textId="77777777" w:rsidR="00362B25" w:rsidRPr="00C110F7" w:rsidRDefault="00362B25" w:rsidP="00F4419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110F7">
              <w:rPr>
                <w:b/>
                <w:bCs/>
                <w:sz w:val="20"/>
                <w:szCs w:val="20"/>
              </w:rPr>
              <w:t>University</w:t>
            </w:r>
          </w:p>
        </w:tc>
        <w:tc>
          <w:tcPr>
            <w:tcW w:w="1050" w:type="dxa"/>
            <w:vAlign w:val="center"/>
          </w:tcPr>
          <w:p w14:paraId="55547862" w14:textId="77777777" w:rsidR="00362B25" w:rsidRPr="00C110F7" w:rsidRDefault="00362B25" w:rsidP="00F4419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110F7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60" w:type="dxa"/>
            <w:vAlign w:val="center"/>
          </w:tcPr>
          <w:p w14:paraId="249B3D9E" w14:textId="77777777" w:rsidR="00362B25" w:rsidRPr="00C110F7" w:rsidRDefault="00362B25" w:rsidP="00F4419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110F7">
              <w:rPr>
                <w:b/>
                <w:bCs/>
                <w:sz w:val="20"/>
                <w:szCs w:val="20"/>
              </w:rPr>
              <w:t>Grade in course</w:t>
            </w:r>
          </w:p>
        </w:tc>
        <w:tc>
          <w:tcPr>
            <w:tcW w:w="1327" w:type="dxa"/>
            <w:vAlign w:val="center"/>
            <w:hideMark/>
          </w:tcPr>
          <w:p w14:paraId="72978D18" w14:textId="77777777" w:rsidR="00362B25" w:rsidRPr="00C110F7" w:rsidRDefault="00362B25" w:rsidP="00F4419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74D73">
              <w:rPr>
                <w:b/>
                <w:bCs/>
                <w:sz w:val="18"/>
                <w:szCs w:val="18"/>
              </w:rPr>
              <w:t>Page #s in Course Outline Package</w:t>
            </w:r>
          </w:p>
        </w:tc>
      </w:tr>
      <w:tr w:rsidR="00362B25" w:rsidRPr="00AD67B6" w14:paraId="7D3FB3A1" w14:textId="77777777" w:rsidTr="00362B25">
        <w:trPr>
          <w:trHeight w:val="352"/>
          <w:tblCellSpacing w:w="15" w:type="dxa"/>
          <w:jc w:val="center"/>
        </w:trPr>
        <w:tc>
          <w:tcPr>
            <w:tcW w:w="2380" w:type="dxa"/>
            <w:vMerge w:val="restart"/>
            <w:shd w:val="clear" w:color="auto" w:fill="FFFFFF" w:themeFill="background1"/>
            <w:vAlign w:val="center"/>
          </w:tcPr>
          <w:p w14:paraId="738DF71F" w14:textId="77777777" w:rsidR="00362B25" w:rsidRPr="00F44197" w:rsidRDefault="00362B25" w:rsidP="00731C62">
            <w:pPr>
              <w:spacing w:after="0" w:line="240" w:lineRule="auto"/>
              <w:jc w:val="center"/>
            </w:pPr>
            <w:hyperlink r:id="rId11" w:tgtFrame="_blank" w:history="1">
              <w:r w:rsidRPr="00C110F7">
                <w:rPr>
                  <w:rStyle w:val="Hyperlink"/>
                  <w:sz w:val="20"/>
                  <w:szCs w:val="20"/>
                </w:rPr>
                <w:t>BIOC 192 Foundations of Biochemistry</w:t>
              </w:r>
            </w:hyperlink>
          </w:p>
        </w:tc>
        <w:tc>
          <w:tcPr>
            <w:tcW w:w="6845" w:type="dxa"/>
            <w:shd w:val="clear" w:color="auto" w:fill="F2F2F2" w:themeFill="background1" w:themeFillShade="F2"/>
            <w:vAlign w:val="center"/>
          </w:tcPr>
          <w:p w14:paraId="284E4591" w14:textId="77777777" w:rsidR="00362B25" w:rsidRPr="006B6FEC" w:rsidRDefault="00362B25" w:rsidP="00F44197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 w:rsidRPr="006B6FEC">
              <w:rPr>
                <w:i/>
                <w:iCs/>
                <w:color w:val="808080" w:themeColor="background1" w:themeShade="80"/>
                <w:sz w:val="20"/>
                <w:szCs w:val="20"/>
              </w:rPr>
              <w:t>EXAMPLE: BIOC12H Biochemistry I: Proteins and Enzymes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5DCF9554" w14:textId="77777777" w:rsidR="00362B25" w:rsidRPr="006B6FEC" w:rsidRDefault="00362B25" w:rsidP="00C110F7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B6FEC">
              <w:rPr>
                <w:i/>
                <w:iCs/>
                <w:color w:val="808080" w:themeColor="background1" w:themeShade="80"/>
                <w:sz w:val="18"/>
                <w:szCs w:val="18"/>
              </w:rPr>
              <w:t>University of Toronto</w:t>
            </w:r>
          </w:p>
        </w:tc>
        <w:tc>
          <w:tcPr>
            <w:tcW w:w="1050" w:type="dxa"/>
            <w:shd w:val="clear" w:color="auto" w:fill="F2F2F2" w:themeFill="background1" w:themeFillShade="F2"/>
            <w:vAlign w:val="center"/>
          </w:tcPr>
          <w:p w14:paraId="7FA0A68E" w14:textId="77777777" w:rsidR="00362B25" w:rsidRPr="006B6FEC" w:rsidRDefault="00362B25" w:rsidP="00C110F7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B6FEC">
              <w:rPr>
                <w:i/>
                <w:iCs/>
                <w:color w:val="808080" w:themeColor="background1" w:themeShade="80"/>
                <w:sz w:val="18"/>
                <w:szCs w:val="18"/>
              </w:rPr>
              <w:t>2021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51229D21" w14:textId="77777777" w:rsidR="00362B25" w:rsidRPr="006B6FEC" w:rsidRDefault="00362B25" w:rsidP="00C110F7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B6FEC">
              <w:rPr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37F2EB75" w14:textId="3F166DEB" w:rsidR="00362B25" w:rsidRPr="006B6FEC" w:rsidRDefault="00362B25" w:rsidP="00C110F7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B6FEC">
              <w:rPr>
                <w:i/>
                <w:iCs/>
                <w:color w:val="808080" w:themeColor="background1" w:themeShade="80"/>
                <w:sz w:val="18"/>
                <w:szCs w:val="18"/>
              </w:rPr>
              <w:t>5</w:t>
            </w:r>
            <w:r w:rsidR="006B6FEC" w:rsidRPr="006B6FEC">
              <w:rPr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Pr="006B6FEC">
              <w:rPr>
                <w:i/>
                <w:iCs/>
                <w:color w:val="808080" w:themeColor="background1" w:themeShade="80"/>
                <w:sz w:val="18"/>
                <w:szCs w:val="18"/>
              </w:rPr>
              <w:t>11</w:t>
            </w:r>
          </w:p>
        </w:tc>
      </w:tr>
      <w:tr w:rsidR="00362B25" w:rsidRPr="00AD67B6" w14:paraId="79184A54" w14:textId="77777777" w:rsidTr="00784365">
        <w:trPr>
          <w:trHeight w:val="352"/>
          <w:tblCellSpacing w:w="15" w:type="dxa"/>
          <w:jc w:val="center"/>
        </w:trPr>
        <w:tc>
          <w:tcPr>
            <w:tcW w:w="2380" w:type="dxa"/>
            <w:vMerge/>
            <w:shd w:val="clear" w:color="auto" w:fill="FFFFFF" w:themeFill="background1"/>
            <w:vAlign w:val="center"/>
            <w:hideMark/>
          </w:tcPr>
          <w:p w14:paraId="0FDB164F" w14:textId="77777777" w:rsidR="00362B25" w:rsidRPr="00AD67B6" w:rsidRDefault="00362B25" w:rsidP="00731C6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2139599567"/>
              <w:placeholder>
                <w:docPart w:val="F55AF76E94F4489698B7C54F9EE28B1E"/>
              </w:placeholder>
              <w:showingPlcHdr/>
            </w:sdtPr>
            <w:sdtEndPr/>
            <w:sdtContent>
              <w:p w14:paraId="37764D16" w14:textId="327B0E3C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264566551"/>
              <w:placeholder>
                <w:docPart w:val="CEB919B0120547C79EBCFE0D7065E7F6"/>
              </w:placeholder>
              <w:showingPlcHdr/>
            </w:sdtPr>
            <w:sdtEndPr/>
            <w:sdtContent>
              <w:p w14:paraId="27610FCD" w14:textId="27CF5F34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740180573"/>
              <w:placeholder>
                <w:docPart w:val="D05B7A94D0A04897A2CCDF391A9BCB56"/>
              </w:placeholder>
              <w:showingPlcHdr/>
            </w:sdtPr>
            <w:sdtEndPr/>
            <w:sdtContent>
              <w:p w14:paraId="3106D79B" w14:textId="5984184B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1473287142"/>
              <w:placeholder>
                <w:docPart w:val="0B889DC5E96444DCAADE31187C2DA170"/>
              </w:placeholder>
              <w:showingPlcHdr/>
            </w:sdtPr>
            <w:sdtEndPr/>
            <w:sdtContent>
              <w:p w14:paraId="42C47E91" w14:textId="03B23A67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158505431"/>
              <w:placeholder>
                <w:docPart w:val="304FA3BDB92C431580ABAB9A817D0AF0"/>
              </w:placeholder>
              <w:showingPlcHdr/>
            </w:sdtPr>
            <w:sdtEndPr/>
            <w:sdtContent>
              <w:p w14:paraId="199EB87D" w14:textId="677739B0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362B25" w:rsidRPr="00AD67B6" w14:paraId="255989A6" w14:textId="77777777" w:rsidTr="00784365">
        <w:trPr>
          <w:trHeight w:val="352"/>
          <w:tblCellSpacing w:w="15" w:type="dxa"/>
          <w:jc w:val="center"/>
        </w:trPr>
        <w:tc>
          <w:tcPr>
            <w:tcW w:w="2380" w:type="dxa"/>
            <w:vMerge/>
            <w:shd w:val="clear" w:color="auto" w:fill="FFFFFF" w:themeFill="background1"/>
            <w:vAlign w:val="center"/>
            <w:hideMark/>
          </w:tcPr>
          <w:p w14:paraId="33E87E30" w14:textId="77777777" w:rsidR="00362B25" w:rsidRPr="00AD67B6" w:rsidRDefault="00362B25" w:rsidP="00731C62">
            <w:pPr>
              <w:spacing w:after="0" w:line="240" w:lineRule="auto"/>
              <w:jc w:val="center"/>
            </w:pPr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-1284104454"/>
              <w:placeholder>
                <w:docPart w:val="2E9F8C81892A4CD8867D86CD25028FA9"/>
              </w:placeholder>
              <w:showingPlcHdr/>
            </w:sdtPr>
            <w:sdtEndPr/>
            <w:sdtContent>
              <w:p w14:paraId="53D75F5C" w14:textId="2E0E96B3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341987978"/>
              <w:placeholder>
                <w:docPart w:val="EDCCBBB3FAAB409EAC44F59AD2F9FD16"/>
              </w:placeholder>
              <w:showingPlcHdr/>
            </w:sdtPr>
            <w:sdtEndPr/>
            <w:sdtContent>
              <w:p w14:paraId="20940E99" w14:textId="2E23A074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465231175"/>
              <w:placeholder>
                <w:docPart w:val="5834C1F1B9AC45F288EE5FA14E009C58"/>
              </w:placeholder>
              <w:showingPlcHdr/>
            </w:sdtPr>
            <w:sdtEndPr/>
            <w:sdtContent>
              <w:p w14:paraId="16B7BDE6" w14:textId="3BA4DD3F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2049869530"/>
              <w:placeholder>
                <w:docPart w:val="0127F5471AFE4E6FB3387132D80253E0"/>
              </w:placeholder>
              <w:showingPlcHdr/>
            </w:sdtPr>
            <w:sdtEndPr/>
            <w:sdtContent>
              <w:p w14:paraId="7C5BFD32" w14:textId="68A7AD5A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7340409"/>
              <w:placeholder>
                <w:docPart w:val="02CF8031CD8842CBA328DB629437090C"/>
              </w:placeholder>
              <w:showingPlcHdr/>
            </w:sdtPr>
            <w:sdtEndPr/>
            <w:sdtContent>
              <w:p w14:paraId="4A9731AD" w14:textId="63ECFE96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362B25" w:rsidRPr="00AD67B6" w14:paraId="560F8A8B" w14:textId="77777777" w:rsidTr="00784365">
        <w:trPr>
          <w:trHeight w:val="352"/>
          <w:tblCellSpacing w:w="15" w:type="dxa"/>
          <w:jc w:val="center"/>
        </w:trPr>
        <w:tc>
          <w:tcPr>
            <w:tcW w:w="2380" w:type="dxa"/>
            <w:vMerge/>
            <w:shd w:val="clear" w:color="auto" w:fill="FFFFFF" w:themeFill="background1"/>
            <w:vAlign w:val="center"/>
          </w:tcPr>
          <w:p w14:paraId="770269F0" w14:textId="77777777" w:rsidR="00362B25" w:rsidRPr="00AD67B6" w:rsidRDefault="00362B25" w:rsidP="00731C62">
            <w:pPr>
              <w:spacing w:after="0" w:line="240" w:lineRule="auto"/>
              <w:jc w:val="center"/>
            </w:pPr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625818292"/>
              <w:placeholder>
                <w:docPart w:val="2A12B5CD45AD47EE8B29F5BDE7AA3B21"/>
              </w:placeholder>
              <w:showingPlcHdr/>
            </w:sdtPr>
            <w:sdtEndPr/>
            <w:sdtContent>
              <w:p w14:paraId="4C6CA2F1" w14:textId="36211425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705306956"/>
              <w:placeholder>
                <w:docPart w:val="857835F74873435A882CBE0C3E2E57B9"/>
              </w:placeholder>
              <w:showingPlcHdr/>
            </w:sdtPr>
            <w:sdtEndPr/>
            <w:sdtContent>
              <w:p w14:paraId="541E535E" w14:textId="4625AB26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1483452983"/>
              <w:placeholder>
                <w:docPart w:val="2F137232E8C84D06B7713734E05E262F"/>
              </w:placeholder>
              <w:showingPlcHdr/>
            </w:sdtPr>
            <w:sdtEndPr/>
            <w:sdtContent>
              <w:p w14:paraId="534BCE63" w14:textId="3EC89839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554008456"/>
              <w:placeholder>
                <w:docPart w:val="8CC66BC658934539A9BE35473245DAFC"/>
              </w:placeholder>
              <w:showingPlcHdr/>
            </w:sdtPr>
            <w:sdtEndPr/>
            <w:sdtContent>
              <w:p w14:paraId="206FFA45" w14:textId="3084907C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61305470"/>
              <w:placeholder>
                <w:docPart w:val="81B07F87823445939E7C6AFA243D4024"/>
              </w:placeholder>
              <w:showingPlcHdr/>
            </w:sdtPr>
            <w:sdtEndPr/>
            <w:sdtContent>
              <w:p w14:paraId="075153FB" w14:textId="15EF9EAE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474D73" w:rsidRPr="00AD67B6" w14:paraId="4AB62C67" w14:textId="77777777" w:rsidTr="00362B25">
        <w:trPr>
          <w:trHeight w:val="797"/>
          <w:tblCellSpacing w:w="15" w:type="dxa"/>
          <w:jc w:val="center"/>
        </w:trPr>
        <w:tc>
          <w:tcPr>
            <w:tcW w:w="2380" w:type="dxa"/>
            <w:vMerge/>
            <w:shd w:val="clear" w:color="auto" w:fill="FFFFFF" w:themeFill="background1"/>
            <w:vAlign w:val="center"/>
          </w:tcPr>
          <w:p w14:paraId="2D42D679" w14:textId="77777777" w:rsidR="00362B25" w:rsidRPr="00AD67B6" w:rsidRDefault="00362B25" w:rsidP="00731C62">
            <w:pPr>
              <w:spacing w:after="0" w:line="240" w:lineRule="auto"/>
              <w:jc w:val="center"/>
            </w:pPr>
          </w:p>
        </w:tc>
        <w:tc>
          <w:tcPr>
            <w:tcW w:w="12162" w:type="dxa"/>
            <w:gridSpan w:val="5"/>
            <w:shd w:val="clear" w:color="auto" w:fill="FFFFFF" w:themeFill="background1"/>
            <w:vAlign w:val="center"/>
          </w:tcPr>
          <w:p w14:paraId="782A9E4B" w14:textId="3CBF9D8E" w:rsidR="00362B25" w:rsidRPr="00C110F7" w:rsidRDefault="00362B25" w:rsidP="00F4419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110F7">
              <w:rPr>
                <w:b/>
                <w:bCs/>
                <w:sz w:val="20"/>
                <w:szCs w:val="20"/>
              </w:rPr>
              <w:t xml:space="preserve">Description </w:t>
            </w:r>
            <w:r w:rsidR="00FA51AF" w:rsidRPr="00C110F7">
              <w:rPr>
                <w:b/>
                <w:bCs/>
                <w:sz w:val="20"/>
                <w:szCs w:val="20"/>
              </w:rPr>
              <w:t>of</w:t>
            </w:r>
            <w:r w:rsidRPr="00C110F7">
              <w:rPr>
                <w:b/>
                <w:bCs/>
                <w:sz w:val="20"/>
                <w:szCs w:val="20"/>
              </w:rPr>
              <w:t xml:space="preserve"> how the above course</w:t>
            </w:r>
            <w:r w:rsidR="00E8474A">
              <w:rPr>
                <w:b/>
                <w:bCs/>
                <w:sz w:val="20"/>
                <w:szCs w:val="20"/>
              </w:rPr>
              <w:t>(</w:t>
            </w:r>
            <w:r w:rsidR="00E8474A" w:rsidRPr="00C110F7">
              <w:rPr>
                <w:b/>
                <w:bCs/>
                <w:sz w:val="20"/>
                <w:szCs w:val="20"/>
              </w:rPr>
              <w:t>s</w:t>
            </w:r>
            <w:r w:rsidR="00E8474A">
              <w:rPr>
                <w:b/>
                <w:bCs/>
                <w:sz w:val="20"/>
                <w:szCs w:val="20"/>
              </w:rPr>
              <w:t>)</w:t>
            </w:r>
            <w:r w:rsidR="00E8474A" w:rsidRPr="00C110F7">
              <w:rPr>
                <w:b/>
                <w:bCs/>
                <w:sz w:val="20"/>
                <w:szCs w:val="20"/>
              </w:rPr>
              <w:t xml:space="preserve"> </w:t>
            </w:r>
            <w:r w:rsidRPr="00C110F7">
              <w:rPr>
                <w:b/>
                <w:bCs/>
                <w:sz w:val="20"/>
                <w:szCs w:val="20"/>
              </w:rPr>
              <w:t>meet the prerequisite subject:</w:t>
            </w:r>
          </w:p>
          <w:sdt>
            <w:sdtPr>
              <w:rPr>
                <w:sz w:val="20"/>
                <w:szCs w:val="20"/>
              </w:rPr>
              <w:id w:val="-1299534602"/>
              <w:placeholder>
                <w:docPart w:val="222C2B5964C242889238727ACEE83BC2"/>
              </w:placeholder>
            </w:sdtPr>
            <w:sdtEndPr>
              <w:rPr>
                <w:color w:val="808080" w:themeColor="background1" w:themeShade="80"/>
              </w:rPr>
            </w:sdtEndPr>
            <w:sdtContent>
              <w:p w14:paraId="1928BBB7" w14:textId="310B85CC" w:rsidR="00362B25" w:rsidRPr="00C110F7" w:rsidRDefault="00906FA1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906FA1">
                  <w:rPr>
                    <w:i/>
                    <w:iCs/>
                    <w:color w:val="808080" w:themeColor="background1" w:themeShade="80"/>
                    <w:sz w:val="20"/>
                    <w:szCs w:val="20"/>
                    <w:lang w:val="en-NZ"/>
                  </w:rPr>
                  <w:t>Explain how your course(s) meets the prerequisite.</w:t>
                </w:r>
                <w:r w:rsidRPr="00906FA1">
                  <w:rPr>
                    <w:color w:val="808080" w:themeColor="background1" w:themeShade="80"/>
                    <w:sz w:val="20"/>
                    <w:szCs w:val="20"/>
                    <w:lang w:val="en-NZ"/>
                  </w:rPr>
                  <w:t xml:space="preserve"> </w:t>
                </w:r>
                <w:r w:rsidRPr="00906FA1">
                  <w:rPr>
                    <w:i/>
                    <w:iCs/>
                    <w:color w:val="808080" w:themeColor="background1" w:themeShade="80"/>
                    <w:sz w:val="20"/>
                    <w:szCs w:val="20"/>
                    <w:lang w:val="en-NZ"/>
                  </w:rPr>
                  <w:t>No more than 3 sentences.</w:t>
                </w:r>
              </w:p>
            </w:sdtContent>
          </w:sdt>
        </w:tc>
      </w:tr>
      <w:tr w:rsidR="00362B25" w:rsidRPr="00C110F7" w14:paraId="01BC8FD0" w14:textId="77777777" w:rsidTr="00362B25">
        <w:trPr>
          <w:trHeight w:val="197"/>
          <w:tblCellSpacing w:w="15" w:type="dxa"/>
          <w:jc w:val="center"/>
        </w:trPr>
        <w:tc>
          <w:tcPr>
            <w:tcW w:w="2380" w:type="dxa"/>
            <w:vMerge w:val="restart"/>
            <w:shd w:val="clear" w:color="auto" w:fill="FFFFFF" w:themeFill="background1"/>
            <w:vAlign w:val="center"/>
            <w:hideMark/>
          </w:tcPr>
          <w:p w14:paraId="49D24BDA" w14:textId="77777777" w:rsidR="00362B25" w:rsidRPr="00C110F7" w:rsidRDefault="00362B25" w:rsidP="00731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" w:tgtFrame="_blank" w:history="1">
              <w:r w:rsidRPr="00C110F7">
                <w:rPr>
                  <w:rStyle w:val="Hyperlink"/>
                  <w:sz w:val="20"/>
                  <w:szCs w:val="20"/>
                </w:rPr>
                <w:t>CELS 191 Cell and Molecular Biology</w:t>
              </w:r>
            </w:hyperlink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-1358347068"/>
              <w:placeholder>
                <w:docPart w:val="B9A024C59BED49BEB327BA4B663145CB"/>
              </w:placeholder>
              <w:showingPlcHdr/>
            </w:sdtPr>
            <w:sdtEndPr/>
            <w:sdtContent>
              <w:p w14:paraId="67810E12" w14:textId="1669ACD2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736985024"/>
              <w:placeholder>
                <w:docPart w:val="F9F5FF55A684415592A2643B22FA0A21"/>
              </w:placeholder>
              <w:showingPlcHdr/>
            </w:sdtPr>
            <w:sdtEndPr/>
            <w:sdtContent>
              <w:p w14:paraId="3F66700D" w14:textId="09741A68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1261825557"/>
              <w:placeholder>
                <w:docPart w:val="118BD48313DD4920B3D227288B031DB2"/>
              </w:placeholder>
              <w:showingPlcHdr/>
            </w:sdtPr>
            <w:sdtEndPr/>
            <w:sdtContent>
              <w:p w14:paraId="1C0D7949" w14:textId="63C6D305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1600867871"/>
              <w:placeholder>
                <w:docPart w:val="9632930D3E464168A8D257374FD15AD8"/>
              </w:placeholder>
              <w:showingPlcHdr/>
            </w:sdtPr>
            <w:sdtEndPr/>
            <w:sdtContent>
              <w:p w14:paraId="37990124" w14:textId="3E447845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995309595"/>
              <w:placeholder>
                <w:docPart w:val="6DA3CAAED7F74052834D9774D2FD4338"/>
              </w:placeholder>
              <w:showingPlcHdr/>
            </w:sdtPr>
            <w:sdtEndPr/>
            <w:sdtContent>
              <w:p w14:paraId="0275F174" w14:textId="24A7390D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362B25" w:rsidRPr="00C110F7" w14:paraId="17667853" w14:textId="77777777" w:rsidTr="00362B25">
        <w:trPr>
          <w:trHeight w:val="197"/>
          <w:tblCellSpacing w:w="15" w:type="dxa"/>
          <w:jc w:val="center"/>
        </w:trPr>
        <w:tc>
          <w:tcPr>
            <w:tcW w:w="2380" w:type="dxa"/>
            <w:vMerge/>
            <w:vAlign w:val="center"/>
          </w:tcPr>
          <w:p w14:paraId="39E5D989" w14:textId="77777777" w:rsidR="00362B25" w:rsidRPr="00C110F7" w:rsidRDefault="00362B25" w:rsidP="00731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1439111765"/>
              <w:placeholder>
                <w:docPart w:val="3680336FA0DE40E5963C3EF30B831CDD"/>
              </w:placeholder>
              <w:showingPlcHdr/>
            </w:sdtPr>
            <w:sdtEndPr/>
            <w:sdtContent>
              <w:p w14:paraId="75C18014" w14:textId="6F17A9EF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317535751"/>
              <w:placeholder>
                <w:docPart w:val="64431CF7700C4289A7823B071E7491D6"/>
              </w:placeholder>
              <w:showingPlcHdr/>
            </w:sdtPr>
            <w:sdtEndPr/>
            <w:sdtContent>
              <w:p w14:paraId="212D2538" w14:textId="2ABF56DD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1442991329"/>
              <w:placeholder>
                <w:docPart w:val="E11ACEF02A8D4BC190704F1DA1B85ED8"/>
              </w:placeholder>
              <w:showingPlcHdr/>
            </w:sdtPr>
            <w:sdtEndPr/>
            <w:sdtContent>
              <w:p w14:paraId="145DD447" w14:textId="5D9A4C7E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931625282"/>
              <w:placeholder>
                <w:docPart w:val="B3CD2DB28DB24441ADF01C1B65F885A9"/>
              </w:placeholder>
              <w:showingPlcHdr/>
            </w:sdtPr>
            <w:sdtEndPr/>
            <w:sdtContent>
              <w:p w14:paraId="5738686C" w14:textId="60453EEB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663314902"/>
              <w:placeholder>
                <w:docPart w:val="6DA686880B6F445296CE4EFD34E11592"/>
              </w:placeholder>
              <w:showingPlcHdr/>
            </w:sdtPr>
            <w:sdtEndPr/>
            <w:sdtContent>
              <w:p w14:paraId="7B2361A9" w14:textId="5B8B9C27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362B25" w:rsidRPr="00C110F7" w14:paraId="103BF43B" w14:textId="77777777" w:rsidTr="00362B25">
        <w:trPr>
          <w:trHeight w:val="197"/>
          <w:tblCellSpacing w:w="15" w:type="dxa"/>
          <w:jc w:val="center"/>
        </w:trPr>
        <w:tc>
          <w:tcPr>
            <w:tcW w:w="2380" w:type="dxa"/>
            <w:vMerge/>
            <w:vAlign w:val="center"/>
            <w:hideMark/>
          </w:tcPr>
          <w:p w14:paraId="5122B93B" w14:textId="77777777" w:rsidR="00362B25" w:rsidRPr="00C110F7" w:rsidRDefault="00362B25" w:rsidP="00731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1804192107"/>
              <w:placeholder>
                <w:docPart w:val="00D01D90B82D4BCE841EF0AE099EB465"/>
              </w:placeholder>
              <w:showingPlcHdr/>
            </w:sdtPr>
            <w:sdtEndPr/>
            <w:sdtContent>
              <w:p w14:paraId="07F17EC9" w14:textId="79DF381F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371492354"/>
              <w:placeholder>
                <w:docPart w:val="A55F4D25E8E649D78520559FF013F31E"/>
              </w:placeholder>
              <w:showingPlcHdr/>
            </w:sdtPr>
            <w:sdtEndPr/>
            <w:sdtContent>
              <w:p w14:paraId="5FB25854" w14:textId="73194029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16006240"/>
              <w:placeholder>
                <w:docPart w:val="6FF83C680EFD467283E51EAA8CB4AA38"/>
              </w:placeholder>
              <w:showingPlcHdr/>
            </w:sdtPr>
            <w:sdtEndPr/>
            <w:sdtContent>
              <w:p w14:paraId="34B72607" w14:textId="03756A46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1692222306"/>
              <w:placeholder>
                <w:docPart w:val="1271024045224EF5B11C98829354D957"/>
              </w:placeholder>
              <w:showingPlcHdr/>
            </w:sdtPr>
            <w:sdtEndPr/>
            <w:sdtContent>
              <w:p w14:paraId="718EE325" w14:textId="4A7AB381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75184181"/>
              <w:placeholder>
                <w:docPart w:val="F419A1D219F741A6AE5624D9ECD2BF0B"/>
              </w:placeholder>
              <w:showingPlcHdr/>
            </w:sdtPr>
            <w:sdtEndPr/>
            <w:sdtContent>
              <w:p w14:paraId="342BD29F" w14:textId="15F27BC2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474D73" w:rsidRPr="00C110F7" w14:paraId="75829D7F" w14:textId="77777777" w:rsidTr="00362B25">
        <w:trPr>
          <w:trHeight w:val="797"/>
          <w:tblCellSpacing w:w="15" w:type="dxa"/>
          <w:jc w:val="center"/>
        </w:trPr>
        <w:tc>
          <w:tcPr>
            <w:tcW w:w="2380" w:type="dxa"/>
            <w:vMerge/>
            <w:vAlign w:val="center"/>
          </w:tcPr>
          <w:p w14:paraId="6715466F" w14:textId="77777777" w:rsidR="00362B25" w:rsidRPr="00C110F7" w:rsidRDefault="00362B25" w:rsidP="00731C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2" w:type="dxa"/>
            <w:gridSpan w:val="5"/>
            <w:shd w:val="clear" w:color="auto" w:fill="FFFFFF" w:themeFill="background1"/>
            <w:vAlign w:val="center"/>
          </w:tcPr>
          <w:p w14:paraId="384D487C" w14:textId="79F3AF10" w:rsidR="00362B25" w:rsidRPr="00C110F7" w:rsidRDefault="00362B25" w:rsidP="00F4419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110F7">
              <w:rPr>
                <w:b/>
                <w:bCs/>
                <w:sz w:val="20"/>
                <w:szCs w:val="20"/>
              </w:rPr>
              <w:t xml:space="preserve">Description </w:t>
            </w:r>
            <w:r w:rsidR="00784365">
              <w:rPr>
                <w:b/>
                <w:bCs/>
                <w:sz w:val="20"/>
                <w:szCs w:val="20"/>
              </w:rPr>
              <w:t>of</w:t>
            </w:r>
            <w:r w:rsidRPr="00C110F7">
              <w:rPr>
                <w:b/>
                <w:bCs/>
                <w:sz w:val="20"/>
                <w:szCs w:val="20"/>
              </w:rPr>
              <w:t xml:space="preserve"> how the above course</w:t>
            </w:r>
            <w:r w:rsidR="00E8474A">
              <w:rPr>
                <w:b/>
                <w:bCs/>
                <w:sz w:val="20"/>
                <w:szCs w:val="20"/>
              </w:rPr>
              <w:t>(</w:t>
            </w:r>
            <w:r w:rsidR="00E8474A" w:rsidRPr="00C110F7">
              <w:rPr>
                <w:b/>
                <w:bCs/>
                <w:sz w:val="20"/>
                <w:szCs w:val="20"/>
              </w:rPr>
              <w:t>s</w:t>
            </w:r>
            <w:r w:rsidR="00E8474A">
              <w:rPr>
                <w:b/>
                <w:bCs/>
                <w:sz w:val="20"/>
                <w:szCs w:val="20"/>
              </w:rPr>
              <w:t>)</w:t>
            </w:r>
            <w:r w:rsidR="00E8474A" w:rsidRPr="00C110F7">
              <w:rPr>
                <w:b/>
                <w:bCs/>
                <w:sz w:val="20"/>
                <w:szCs w:val="20"/>
              </w:rPr>
              <w:t xml:space="preserve"> </w:t>
            </w:r>
            <w:r w:rsidRPr="00C110F7">
              <w:rPr>
                <w:b/>
                <w:bCs/>
                <w:sz w:val="20"/>
                <w:szCs w:val="20"/>
              </w:rPr>
              <w:t>meet the prerequisite subject:</w:t>
            </w:r>
          </w:p>
          <w:sdt>
            <w:sdtPr>
              <w:rPr>
                <w:sz w:val="20"/>
                <w:szCs w:val="20"/>
              </w:rPr>
              <w:id w:val="1449203062"/>
              <w:placeholder>
                <w:docPart w:val="B227DE3D4F9849099608F33D4E791E7D"/>
              </w:placeholder>
            </w:sdtPr>
            <w:sdtEndPr/>
            <w:sdtContent>
              <w:p w14:paraId="33378F56" w14:textId="4CEC5B37" w:rsidR="00362B25" w:rsidRPr="00C110F7" w:rsidRDefault="00906FA1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906FA1">
                  <w:rPr>
                    <w:i/>
                    <w:iCs/>
                    <w:color w:val="808080" w:themeColor="background1" w:themeShade="80"/>
                    <w:sz w:val="20"/>
                    <w:szCs w:val="20"/>
                    <w:lang w:val="en-NZ"/>
                  </w:rPr>
                  <w:t>Explain how your course(s) meets the prerequisite.</w:t>
                </w:r>
                <w:r w:rsidRPr="00906FA1">
                  <w:rPr>
                    <w:color w:val="808080" w:themeColor="background1" w:themeShade="80"/>
                    <w:sz w:val="20"/>
                    <w:szCs w:val="20"/>
                    <w:lang w:val="en-NZ"/>
                  </w:rPr>
                  <w:t xml:space="preserve"> </w:t>
                </w:r>
                <w:r w:rsidRPr="00906FA1">
                  <w:rPr>
                    <w:i/>
                    <w:iCs/>
                    <w:color w:val="808080" w:themeColor="background1" w:themeShade="80"/>
                    <w:sz w:val="20"/>
                    <w:szCs w:val="20"/>
                    <w:lang w:val="en-NZ"/>
                  </w:rPr>
                  <w:t>No more than 3 sentences</w:t>
                </w:r>
                <w:r>
                  <w:rPr>
                    <w:i/>
                    <w:iCs/>
                    <w:color w:val="808080" w:themeColor="background1" w:themeShade="80"/>
                    <w:sz w:val="20"/>
                    <w:szCs w:val="20"/>
                    <w:lang w:val="en-NZ"/>
                  </w:rPr>
                  <w:t>.</w:t>
                </w:r>
              </w:p>
            </w:sdtContent>
          </w:sdt>
        </w:tc>
      </w:tr>
      <w:tr w:rsidR="00362B25" w:rsidRPr="00C110F7" w14:paraId="30FE8CBE" w14:textId="77777777" w:rsidTr="00362B25">
        <w:trPr>
          <w:trHeight w:val="354"/>
          <w:tblCellSpacing w:w="15" w:type="dxa"/>
          <w:jc w:val="center"/>
        </w:trPr>
        <w:tc>
          <w:tcPr>
            <w:tcW w:w="2380" w:type="dxa"/>
            <w:vMerge w:val="restart"/>
            <w:shd w:val="clear" w:color="auto" w:fill="FFFFFF" w:themeFill="background1"/>
            <w:vAlign w:val="center"/>
            <w:hideMark/>
          </w:tcPr>
          <w:p w14:paraId="2EE10760" w14:textId="77777777" w:rsidR="00362B25" w:rsidRPr="00C110F7" w:rsidRDefault="00362B25" w:rsidP="00731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3" w:tgtFrame="_blank" w:history="1">
              <w:r w:rsidRPr="00C110F7">
                <w:rPr>
                  <w:rStyle w:val="Hyperlink"/>
                  <w:sz w:val="20"/>
                  <w:szCs w:val="20"/>
                </w:rPr>
                <w:t>CHEM 191 The Chemical Basis of Biology and Human Health</w:t>
              </w:r>
            </w:hyperlink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64457649"/>
              <w:placeholder>
                <w:docPart w:val="3FB9845D70A2459488EB08CC0237DFCE"/>
              </w:placeholder>
              <w:showingPlcHdr/>
            </w:sdtPr>
            <w:sdtEndPr/>
            <w:sdtContent>
              <w:p w14:paraId="26B22178" w14:textId="152F0B4B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1167782801"/>
              <w:placeholder>
                <w:docPart w:val="8D472AAF173E48DCAF8F5C707C3793CB"/>
              </w:placeholder>
              <w:showingPlcHdr/>
            </w:sdtPr>
            <w:sdtEndPr/>
            <w:sdtContent>
              <w:p w14:paraId="0776340F" w14:textId="32DF0E56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1962881645"/>
              <w:placeholder>
                <w:docPart w:val="9E8F1DD7F69C4AA9801F9EB0A1D51CA5"/>
              </w:placeholder>
              <w:showingPlcHdr/>
            </w:sdtPr>
            <w:sdtEndPr/>
            <w:sdtContent>
              <w:p w14:paraId="131C1B04" w14:textId="3235BAA8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137531831"/>
              <w:placeholder>
                <w:docPart w:val="278BFABA717E45EB982B0DF00F2FA308"/>
              </w:placeholder>
              <w:showingPlcHdr/>
            </w:sdtPr>
            <w:sdtEndPr/>
            <w:sdtContent>
              <w:p w14:paraId="4E530AE0" w14:textId="7B4657AF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634375145"/>
              <w:placeholder>
                <w:docPart w:val="F24F644522D44A3D87CDFB535E1E1C66"/>
              </w:placeholder>
              <w:showingPlcHdr/>
            </w:sdtPr>
            <w:sdtEndPr/>
            <w:sdtContent>
              <w:p w14:paraId="211B57A8" w14:textId="549ED6B9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362B25" w:rsidRPr="00C110F7" w14:paraId="7E72EA6D" w14:textId="77777777" w:rsidTr="00362B25">
        <w:trPr>
          <w:trHeight w:val="354"/>
          <w:tblCellSpacing w:w="15" w:type="dxa"/>
          <w:jc w:val="center"/>
        </w:trPr>
        <w:tc>
          <w:tcPr>
            <w:tcW w:w="2380" w:type="dxa"/>
            <w:vMerge/>
            <w:shd w:val="clear" w:color="auto" w:fill="FFFFFF" w:themeFill="background1"/>
            <w:vAlign w:val="center"/>
          </w:tcPr>
          <w:p w14:paraId="306A1E28" w14:textId="77777777" w:rsidR="00362B25" w:rsidRPr="00C110F7" w:rsidRDefault="00362B25" w:rsidP="00731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1670049559"/>
              <w:placeholder>
                <w:docPart w:val="764DE07326344D7084430A3E1695F53E"/>
              </w:placeholder>
              <w:showingPlcHdr/>
            </w:sdtPr>
            <w:sdtEndPr/>
            <w:sdtContent>
              <w:p w14:paraId="765943C6" w14:textId="48D0EE4D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525902855"/>
              <w:placeholder>
                <w:docPart w:val="3FB98E60617C4450B2893202B7A41C6F"/>
              </w:placeholder>
              <w:showingPlcHdr/>
            </w:sdtPr>
            <w:sdtEndPr/>
            <w:sdtContent>
              <w:p w14:paraId="1BE9A0A8" w14:textId="458FA5F9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196079840"/>
              <w:placeholder>
                <w:docPart w:val="1698EA6224CF4D77B6DD95A76A4BC1EC"/>
              </w:placeholder>
              <w:showingPlcHdr/>
            </w:sdtPr>
            <w:sdtEndPr/>
            <w:sdtContent>
              <w:p w14:paraId="5EE1D3AE" w14:textId="52468876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594859409"/>
              <w:placeholder>
                <w:docPart w:val="4CBDEDF192604E33959D04E3F24EABB0"/>
              </w:placeholder>
              <w:showingPlcHdr/>
            </w:sdtPr>
            <w:sdtEndPr/>
            <w:sdtContent>
              <w:p w14:paraId="64B5C58C" w14:textId="3A80D3B3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483133037"/>
              <w:placeholder>
                <w:docPart w:val="88C9358A7CDA4CC098C4A8F550E575C3"/>
              </w:placeholder>
              <w:showingPlcHdr/>
            </w:sdtPr>
            <w:sdtEndPr/>
            <w:sdtContent>
              <w:p w14:paraId="3FAA2C51" w14:textId="6CA064AD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362B25" w:rsidRPr="00C110F7" w14:paraId="408FF1D9" w14:textId="77777777" w:rsidTr="00362B25">
        <w:trPr>
          <w:trHeight w:val="354"/>
          <w:tblCellSpacing w:w="15" w:type="dxa"/>
          <w:jc w:val="center"/>
        </w:trPr>
        <w:tc>
          <w:tcPr>
            <w:tcW w:w="2380" w:type="dxa"/>
            <w:vMerge/>
            <w:shd w:val="clear" w:color="auto" w:fill="FFFFFF" w:themeFill="background1"/>
            <w:vAlign w:val="center"/>
            <w:hideMark/>
          </w:tcPr>
          <w:p w14:paraId="199850FC" w14:textId="77777777" w:rsidR="00362B25" w:rsidRPr="00C110F7" w:rsidRDefault="00362B25" w:rsidP="00731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-1316177480"/>
              <w:placeholder>
                <w:docPart w:val="28A97D43F7C643B4A0B346E99B75517A"/>
              </w:placeholder>
              <w:showingPlcHdr/>
            </w:sdtPr>
            <w:sdtEndPr/>
            <w:sdtContent>
              <w:p w14:paraId="372F31C8" w14:textId="1252D758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571999932"/>
              <w:placeholder>
                <w:docPart w:val="2556C63C900E4A9C90719E5DB722B1A3"/>
              </w:placeholder>
              <w:showingPlcHdr/>
            </w:sdtPr>
            <w:sdtEndPr/>
            <w:sdtContent>
              <w:p w14:paraId="0DFAE97C" w14:textId="3ECC7ACB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1992933226"/>
              <w:placeholder>
                <w:docPart w:val="28DE1FE2C21B44E7978BC630D7350424"/>
              </w:placeholder>
              <w:showingPlcHdr/>
            </w:sdtPr>
            <w:sdtEndPr/>
            <w:sdtContent>
              <w:p w14:paraId="2C2ADD36" w14:textId="76EDF101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859784957"/>
              <w:placeholder>
                <w:docPart w:val="8EBC420B53494FB58BB8B392DD594B7C"/>
              </w:placeholder>
              <w:showingPlcHdr/>
            </w:sdtPr>
            <w:sdtEndPr/>
            <w:sdtContent>
              <w:p w14:paraId="4134047D" w14:textId="2143A0E9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648286024"/>
              <w:placeholder>
                <w:docPart w:val="16DEFB865E0943ED96648D075799925B"/>
              </w:placeholder>
              <w:showingPlcHdr/>
            </w:sdtPr>
            <w:sdtEndPr/>
            <w:sdtContent>
              <w:p w14:paraId="3B86E1C4" w14:textId="60432925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474D73" w:rsidRPr="00C110F7" w14:paraId="79AC1542" w14:textId="77777777" w:rsidTr="00362B25">
        <w:trPr>
          <w:trHeight w:val="797"/>
          <w:tblCellSpacing w:w="15" w:type="dxa"/>
          <w:jc w:val="center"/>
        </w:trPr>
        <w:tc>
          <w:tcPr>
            <w:tcW w:w="2380" w:type="dxa"/>
            <w:vMerge/>
            <w:shd w:val="clear" w:color="auto" w:fill="FFFFFF" w:themeFill="background1"/>
            <w:vAlign w:val="center"/>
          </w:tcPr>
          <w:p w14:paraId="6D3DDCE8" w14:textId="77777777" w:rsidR="00362B25" w:rsidRPr="00C110F7" w:rsidRDefault="00362B25" w:rsidP="00731C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2" w:type="dxa"/>
            <w:gridSpan w:val="5"/>
            <w:shd w:val="clear" w:color="auto" w:fill="FFFFFF" w:themeFill="background1"/>
            <w:vAlign w:val="center"/>
          </w:tcPr>
          <w:p w14:paraId="27951689" w14:textId="43D44DDE" w:rsidR="00362B25" w:rsidRPr="00C110F7" w:rsidRDefault="00362B25" w:rsidP="00F4419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110F7">
              <w:rPr>
                <w:b/>
                <w:bCs/>
                <w:sz w:val="20"/>
                <w:szCs w:val="20"/>
              </w:rPr>
              <w:t>Description o</w:t>
            </w:r>
            <w:r w:rsidR="006B6FEC">
              <w:rPr>
                <w:b/>
                <w:bCs/>
                <w:sz w:val="20"/>
                <w:szCs w:val="20"/>
              </w:rPr>
              <w:t>f</w:t>
            </w:r>
            <w:r w:rsidRPr="00C110F7">
              <w:rPr>
                <w:b/>
                <w:bCs/>
                <w:sz w:val="20"/>
                <w:szCs w:val="20"/>
              </w:rPr>
              <w:t xml:space="preserve"> how the above course</w:t>
            </w:r>
            <w:r w:rsidR="00C05DAD">
              <w:rPr>
                <w:b/>
                <w:bCs/>
                <w:sz w:val="20"/>
                <w:szCs w:val="20"/>
              </w:rPr>
              <w:t>(</w:t>
            </w:r>
            <w:r w:rsidR="00C05DAD" w:rsidRPr="00C110F7">
              <w:rPr>
                <w:b/>
                <w:bCs/>
                <w:sz w:val="20"/>
                <w:szCs w:val="20"/>
              </w:rPr>
              <w:t>s</w:t>
            </w:r>
            <w:r w:rsidR="00C05DAD">
              <w:rPr>
                <w:b/>
                <w:bCs/>
                <w:sz w:val="20"/>
                <w:szCs w:val="20"/>
              </w:rPr>
              <w:t>)</w:t>
            </w:r>
            <w:r w:rsidRPr="00C110F7">
              <w:rPr>
                <w:b/>
                <w:bCs/>
                <w:sz w:val="20"/>
                <w:szCs w:val="20"/>
              </w:rPr>
              <w:t xml:space="preserve"> meet the prerequisite subject:</w:t>
            </w:r>
          </w:p>
          <w:sdt>
            <w:sdtPr>
              <w:rPr>
                <w:sz w:val="20"/>
                <w:szCs w:val="20"/>
              </w:rPr>
              <w:id w:val="970790137"/>
              <w:placeholder>
                <w:docPart w:val="08A7269BE5E04BF0ACE71D94F861EAB1"/>
              </w:placeholder>
            </w:sdtPr>
            <w:sdtEndPr/>
            <w:sdtContent>
              <w:p w14:paraId="0E8AB0C4" w14:textId="59387B66" w:rsidR="00362B25" w:rsidRPr="00C110F7" w:rsidRDefault="00906FA1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906FA1">
                  <w:rPr>
                    <w:i/>
                    <w:iCs/>
                    <w:color w:val="808080" w:themeColor="background1" w:themeShade="80"/>
                    <w:sz w:val="20"/>
                    <w:szCs w:val="20"/>
                    <w:lang w:val="en-NZ"/>
                  </w:rPr>
                  <w:t>Explain how your course(s) meets the prerequisite.</w:t>
                </w:r>
                <w:r w:rsidRPr="00906FA1">
                  <w:rPr>
                    <w:color w:val="808080" w:themeColor="background1" w:themeShade="80"/>
                    <w:sz w:val="20"/>
                    <w:szCs w:val="20"/>
                    <w:lang w:val="en-NZ"/>
                  </w:rPr>
                  <w:t xml:space="preserve"> </w:t>
                </w:r>
                <w:r w:rsidRPr="00906FA1">
                  <w:rPr>
                    <w:i/>
                    <w:iCs/>
                    <w:color w:val="808080" w:themeColor="background1" w:themeShade="80"/>
                    <w:sz w:val="20"/>
                    <w:szCs w:val="20"/>
                    <w:lang w:val="en-NZ"/>
                  </w:rPr>
                  <w:t>No more than 3 sentences</w:t>
                </w:r>
                <w:r>
                  <w:rPr>
                    <w:i/>
                    <w:iCs/>
                    <w:color w:val="808080" w:themeColor="background1" w:themeShade="80"/>
                    <w:sz w:val="20"/>
                    <w:szCs w:val="20"/>
                    <w:lang w:val="en-NZ"/>
                  </w:rPr>
                  <w:t>.</w:t>
                </w:r>
              </w:p>
            </w:sdtContent>
          </w:sdt>
        </w:tc>
      </w:tr>
      <w:tr w:rsidR="00362B25" w:rsidRPr="00C110F7" w14:paraId="4FED51F3" w14:textId="77777777" w:rsidTr="00362B25">
        <w:trPr>
          <w:trHeight w:val="197"/>
          <w:tblCellSpacing w:w="15" w:type="dxa"/>
          <w:jc w:val="center"/>
        </w:trPr>
        <w:tc>
          <w:tcPr>
            <w:tcW w:w="2380" w:type="dxa"/>
            <w:vMerge w:val="restart"/>
            <w:shd w:val="clear" w:color="auto" w:fill="FFFFFF" w:themeFill="background1"/>
            <w:vAlign w:val="center"/>
            <w:hideMark/>
          </w:tcPr>
          <w:p w14:paraId="59B87ECF" w14:textId="77777777" w:rsidR="00362B25" w:rsidRPr="00C110F7" w:rsidRDefault="00362B25" w:rsidP="00731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4" w:tgtFrame="_blank" w:history="1">
              <w:r w:rsidRPr="00C110F7">
                <w:rPr>
                  <w:rStyle w:val="Hyperlink"/>
                  <w:sz w:val="20"/>
                  <w:szCs w:val="20"/>
                </w:rPr>
                <w:t>HUBS 191 Human Body Systems I</w:t>
              </w:r>
            </w:hyperlink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1766805783"/>
              <w:placeholder>
                <w:docPart w:val="277BD2FE1B834F45B3692BEE3E920EFE"/>
              </w:placeholder>
              <w:showingPlcHdr/>
            </w:sdtPr>
            <w:sdtEndPr/>
            <w:sdtContent>
              <w:p w14:paraId="27FEAB07" w14:textId="5677FD5D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266967641"/>
              <w:placeholder>
                <w:docPart w:val="1FF8A39A4528464BAD40DDDCD6F2B032"/>
              </w:placeholder>
              <w:showingPlcHdr/>
            </w:sdtPr>
            <w:sdtEndPr/>
            <w:sdtContent>
              <w:p w14:paraId="7D7FA94A" w14:textId="0B8E6AA7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406103274"/>
              <w:placeholder>
                <w:docPart w:val="89B2B98945AA445982F2C49991708BA1"/>
              </w:placeholder>
              <w:showingPlcHdr/>
            </w:sdtPr>
            <w:sdtEndPr/>
            <w:sdtContent>
              <w:p w14:paraId="66DC227F" w14:textId="641C46AD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368073775"/>
              <w:placeholder>
                <w:docPart w:val="AA3BC8E9559646518C7DE7B1F881EAB2"/>
              </w:placeholder>
              <w:showingPlcHdr/>
            </w:sdtPr>
            <w:sdtEndPr/>
            <w:sdtContent>
              <w:p w14:paraId="5800CD46" w14:textId="316C0704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2097737775"/>
              <w:placeholder>
                <w:docPart w:val="6313AD77C8984BA2BD71248372CC7F65"/>
              </w:placeholder>
              <w:showingPlcHdr/>
            </w:sdtPr>
            <w:sdtEndPr/>
            <w:sdtContent>
              <w:p w14:paraId="0F587781" w14:textId="1855FB26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362B25" w:rsidRPr="00C110F7" w14:paraId="7D02F250" w14:textId="77777777" w:rsidTr="00362B25">
        <w:trPr>
          <w:trHeight w:val="197"/>
          <w:tblCellSpacing w:w="15" w:type="dxa"/>
          <w:jc w:val="center"/>
        </w:trPr>
        <w:tc>
          <w:tcPr>
            <w:tcW w:w="2380" w:type="dxa"/>
            <w:vMerge/>
            <w:shd w:val="clear" w:color="auto" w:fill="FFFFFF" w:themeFill="background1"/>
            <w:vAlign w:val="center"/>
            <w:hideMark/>
          </w:tcPr>
          <w:p w14:paraId="5E6DB90F" w14:textId="77777777" w:rsidR="00362B25" w:rsidRPr="00C110F7" w:rsidRDefault="00362B25" w:rsidP="00731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1053731330"/>
              <w:placeholder>
                <w:docPart w:val="DAEF50AFC2AC449F9EC8FE568B506795"/>
              </w:placeholder>
              <w:showingPlcHdr/>
            </w:sdtPr>
            <w:sdtEndPr/>
            <w:sdtContent>
              <w:p w14:paraId="5A419BD6" w14:textId="51E843A5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13191042"/>
              <w:placeholder>
                <w:docPart w:val="AB411B4A079C46B29A0C4295CE82E9B1"/>
              </w:placeholder>
              <w:showingPlcHdr/>
            </w:sdtPr>
            <w:sdtEndPr/>
            <w:sdtContent>
              <w:p w14:paraId="1B7E274E" w14:textId="719E45F5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542318544"/>
              <w:placeholder>
                <w:docPart w:val="37ADF89D02B34C3BA6D9ECF6A65EF059"/>
              </w:placeholder>
              <w:showingPlcHdr/>
            </w:sdtPr>
            <w:sdtEndPr/>
            <w:sdtContent>
              <w:p w14:paraId="679F448C" w14:textId="2BD03AC2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571340232"/>
              <w:placeholder>
                <w:docPart w:val="D20B9F0A56154357B05EFB5C31BAB943"/>
              </w:placeholder>
              <w:showingPlcHdr/>
            </w:sdtPr>
            <w:sdtEndPr/>
            <w:sdtContent>
              <w:p w14:paraId="2A5D9EDD" w14:textId="129D239D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1744868647"/>
              <w:placeholder>
                <w:docPart w:val="B0CEA315F13F40758DBACF72B11A959D"/>
              </w:placeholder>
              <w:showingPlcHdr/>
            </w:sdtPr>
            <w:sdtEndPr/>
            <w:sdtContent>
              <w:p w14:paraId="0DD344CC" w14:textId="35909A5A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362B25" w:rsidRPr="00C110F7" w14:paraId="134BC2B1" w14:textId="77777777" w:rsidTr="00362B25">
        <w:trPr>
          <w:trHeight w:val="197"/>
          <w:tblCellSpacing w:w="15" w:type="dxa"/>
          <w:jc w:val="center"/>
        </w:trPr>
        <w:tc>
          <w:tcPr>
            <w:tcW w:w="2380" w:type="dxa"/>
            <w:vMerge/>
            <w:vAlign w:val="center"/>
          </w:tcPr>
          <w:p w14:paraId="7516EDB5" w14:textId="77777777" w:rsidR="00362B25" w:rsidRPr="00C110F7" w:rsidRDefault="00362B25" w:rsidP="00731C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2047484485"/>
              <w:placeholder>
                <w:docPart w:val="0BEDA4EDCD1B45F78AEDD11F75BE9EF5"/>
              </w:placeholder>
              <w:showingPlcHdr/>
            </w:sdtPr>
            <w:sdtEndPr/>
            <w:sdtContent>
              <w:p w14:paraId="18F3C7CF" w14:textId="758A338B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282381147"/>
              <w:placeholder>
                <w:docPart w:val="D2DC56F2A19A4DDDA89D86C0100F7E0C"/>
              </w:placeholder>
              <w:showingPlcHdr/>
            </w:sdtPr>
            <w:sdtEndPr/>
            <w:sdtContent>
              <w:p w14:paraId="052E8D0B" w14:textId="5FEEB82C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322541116"/>
              <w:placeholder>
                <w:docPart w:val="9C206B308C4C416DAD9A60335B2AFB81"/>
              </w:placeholder>
              <w:showingPlcHdr/>
            </w:sdtPr>
            <w:sdtEndPr/>
            <w:sdtContent>
              <w:p w14:paraId="354A8572" w14:textId="6E6AEB22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509177049"/>
              <w:placeholder>
                <w:docPart w:val="6CD1A59BBFF142AE9EF4BE76CAAB45EC"/>
              </w:placeholder>
              <w:showingPlcHdr/>
            </w:sdtPr>
            <w:sdtEndPr/>
            <w:sdtContent>
              <w:p w14:paraId="7C9135E1" w14:textId="16CB5C35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476178407"/>
              <w:placeholder>
                <w:docPart w:val="6A01150C43A14ED686C737301C4EED64"/>
              </w:placeholder>
              <w:showingPlcHdr/>
            </w:sdtPr>
            <w:sdtEndPr/>
            <w:sdtContent>
              <w:p w14:paraId="74664AAD" w14:textId="077E355B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474D73" w:rsidRPr="00C110F7" w14:paraId="049C3879" w14:textId="77777777" w:rsidTr="00362B25">
        <w:trPr>
          <w:trHeight w:val="797"/>
          <w:tblCellSpacing w:w="15" w:type="dxa"/>
          <w:jc w:val="center"/>
        </w:trPr>
        <w:tc>
          <w:tcPr>
            <w:tcW w:w="2380" w:type="dxa"/>
            <w:vMerge/>
            <w:vAlign w:val="center"/>
          </w:tcPr>
          <w:p w14:paraId="5C78ACE2" w14:textId="77777777" w:rsidR="00362B25" w:rsidRPr="00C110F7" w:rsidRDefault="00362B25" w:rsidP="00731C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2" w:type="dxa"/>
            <w:gridSpan w:val="5"/>
            <w:shd w:val="clear" w:color="auto" w:fill="FFFFFF" w:themeFill="background1"/>
            <w:vAlign w:val="center"/>
          </w:tcPr>
          <w:p w14:paraId="1C8D36DE" w14:textId="415D241D" w:rsidR="00362B25" w:rsidRPr="00C110F7" w:rsidRDefault="00362B25" w:rsidP="00F4419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110F7">
              <w:rPr>
                <w:b/>
                <w:bCs/>
                <w:sz w:val="20"/>
                <w:szCs w:val="20"/>
              </w:rPr>
              <w:t>Description o</w:t>
            </w:r>
            <w:r w:rsidR="006B6FEC">
              <w:rPr>
                <w:b/>
                <w:bCs/>
                <w:sz w:val="20"/>
                <w:szCs w:val="20"/>
              </w:rPr>
              <w:t>f</w:t>
            </w:r>
            <w:r w:rsidRPr="00C110F7">
              <w:rPr>
                <w:b/>
                <w:bCs/>
                <w:sz w:val="20"/>
                <w:szCs w:val="20"/>
              </w:rPr>
              <w:t xml:space="preserve"> how the above course</w:t>
            </w:r>
            <w:r w:rsidR="00C05DAD">
              <w:rPr>
                <w:b/>
                <w:bCs/>
                <w:sz w:val="20"/>
                <w:szCs w:val="20"/>
              </w:rPr>
              <w:t>(</w:t>
            </w:r>
            <w:r w:rsidR="00C05DAD" w:rsidRPr="00C110F7">
              <w:rPr>
                <w:b/>
                <w:bCs/>
                <w:sz w:val="20"/>
                <w:szCs w:val="20"/>
              </w:rPr>
              <w:t>s</w:t>
            </w:r>
            <w:r w:rsidR="00C05DAD">
              <w:rPr>
                <w:b/>
                <w:bCs/>
                <w:sz w:val="20"/>
                <w:szCs w:val="20"/>
              </w:rPr>
              <w:t>)</w:t>
            </w:r>
            <w:r w:rsidR="00C05DAD" w:rsidRPr="00C110F7">
              <w:rPr>
                <w:b/>
                <w:bCs/>
                <w:sz w:val="20"/>
                <w:szCs w:val="20"/>
              </w:rPr>
              <w:t xml:space="preserve"> </w:t>
            </w:r>
            <w:r w:rsidRPr="00C110F7">
              <w:rPr>
                <w:b/>
                <w:bCs/>
                <w:sz w:val="20"/>
                <w:szCs w:val="20"/>
              </w:rPr>
              <w:t>meet the prerequisite subject:</w:t>
            </w:r>
          </w:p>
          <w:sdt>
            <w:sdtPr>
              <w:rPr>
                <w:sz w:val="20"/>
                <w:szCs w:val="20"/>
              </w:rPr>
              <w:id w:val="-494650537"/>
              <w:placeholder>
                <w:docPart w:val="C5BF0B54EFEC428EB4D4CF4040AC05E5"/>
              </w:placeholder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id w:val="-126702836"/>
                  <w:placeholder>
                    <w:docPart w:val="55EB005F6904464A9E5F2EF443A33469"/>
                  </w:placeholder>
                </w:sdtPr>
                <w:sdtEndPr/>
                <w:sdtContent>
                  <w:p w14:paraId="50A27CD8" w14:textId="3A9AA593" w:rsidR="00362B25" w:rsidRPr="00C110F7" w:rsidRDefault="00906FA1" w:rsidP="00F4419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906FA1">
                      <w:rPr>
                        <w:i/>
                        <w:iCs/>
                        <w:color w:val="808080" w:themeColor="background1" w:themeShade="80"/>
                        <w:sz w:val="20"/>
                        <w:szCs w:val="20"/>
                        <w:lang w:val="en-NZ"/>
                      </w:rPr>
                      <w:t>Explain how your course(s) meets the prerequisite.</w:t>
                    </w:r>
                    <w:r w:rsidRPr="00906FA1">
                      <w:rPr>
                        <w:color w:val="808080" w:themeColor="background1" w:themeShade="80"/>
                        <w:sz w:val="20"/>
                        <w:szCs w:val="20"/>
                        <w:lang w:val="en-NZ"/>
                      </w:rPr>
                      <w:t xml:space="preserve"> </w:t>
                    </w:r>
                    <w:r w:rsidRPr="00906FA1">
                      <w:rPr>
                        <w:i/>
                        <w:iCs/>
                        <w:color w:val="808080" w:themeColor="background1" w:themeShade="80"/>
                        <w:sz w:val="20"/>
                        <w:szCs w:val="20"/>
                        <w:lang w:val="en-NZ"/>
                      </w:rPr>
                      <w:t>No more than 3 sentences</w:t>
                    </w:r>
                    <w:r>
                      <w:rPr>
                        <w:i/>
                        <w:iCs/>
                        <w:color w:val="808080" w:themeColor="background1" w:themeShade="80"/>
                        <w:sz w:val="20"/>
                        <w:szCs w:val="20"/>
                        <w:lang w:val="en-NZ"/>
                      </w:rPr>
                      <w:t>.</w:t>
                    </w:r>
                  </w:p>
                </w:sdtContent>
              </w:sdt>
            </w:sdtContent>
          </w:sdt>
        </w:tc>
      </w:tr>
      <w:tr w:rsidR="00362B25" w:rsidRPr="00C110F7" w14:paraId="49F062FE" w14:textId="77777777" w:rsidTr="00362B25">
        <w:trPr>
          <w:trHeight w:val="197"/>
          <w:tblCellSpacing w:w="15" w:type="dxa"/>
          <w:jc w:val="center"/>
        </w:trPr>
        <w:tc>
          <w:tcPr>
            <w:tcW w:w="2380" w:type="dxa"/>
            <w:vMerge w:val="restart"/>
            <w:shd w:val="clear" w:color="auto" w:fill="FFFFFF" w:themeFill="background1"/>
            <w:vAlign w:val="center"/>
            <w:hideMark/>
          </w:tcPr>
          <w:p w14:paraId="782F30CD" w14:textId="4662FBC3" w:rsidR="00362B25" w:rsidRPr="00C110F7" w:rsidRDefault="00362B25" w:rsidP="00731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5" w:tgtFrame="_blank" w:history="1">
              <w:r w:rsidRPr="00C110F7">
                <w:rPr>
                  <w:rStyle w:val="Hyperlink"/>
                  <w:sz w:val="20"/>
                  <w:szCs w:val="20"/>
                </w:rPr>
                <w:t>HUBS 192 Human Body Systems I</w:t>
              </w:r>
            </w:hyperlink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1423144564"/>
              <w:placeholder>
                <w:docPart w:val="CDB315EC8EFC4F078BE53F3F424C4955"/>
              </w:placeholder>
              <w:showingPlcHdr/>
            </w:sdtPr>
            <w:sdtEndPr/>
            <w:sdtContent>
              <w:p w14:paraId="7A9BC92D" w14:textId="543FAC41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317813447"/>
              <w:placeholder>
                <w:docPart w:val="FB65B9303F1B427D934E0C5791F5CAE5"/>
              </w:placeholder>
              <w:showingPlcHdr/>
            </w:sdtPr>
            <w:sdtEndPr/>
            <w:sdtContent>
              <w:p w14:paraId="200C54F7" w14:textId="0FD1A28D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024291763"/>
              <w:placeholder>
                <w:docPart w:val="9C9CBA0D33F946718B6BA96F615626CF"/>
              </w:placeholder>
              <w:showingPlcHdr/>
            </w:sdtPr>
            <w:sdtEndPr/>
            <w:sdtContent>
              <w:p w14:paraId="51D71A2F" w14:textId="1A654716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110367469"/>
              <w:placeholder>
                <w:docPart w:val="8A33B328E9484C7E93D24FE8D69C06C8"/>
              </w:placeholder>
              <w:showingPlcHdr/>
            </w:sdtPr>
            <w:sdtEndPr/>
            <w:sdtContent>
              <w:p w14:paraId="5F4DD307" w14:textId="48844615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555237975"/>
              <w:placeholder>
                <w:docPart w:val="0300FBB9D0A54D0F81A579EACB083ABD"/>
              </w:placeholder>
              <w:showingPlcHdr/>
            </w:sdtPr>
            <w:sdtEndPr/>
            <w:sdtContent>
              <w:p w14:paraId="359255BF" w14:textId="23652E58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362B25" w:rsidRPr="00C110F7" w14:paraId="73FA22B3" w14:textId="77777777" w:rsidTr="00362B25">
        <w:trPr>
          <w:trHeight w:val="197"/>
          <w:tblCellSpacing w:w="15" w:type="dxa"/>
          <w:jc w:val="center"/>
        </w:trPr>
        <w:tc>
          <w:tcPr>
            <w:tcW w:w="2380" w:type="dxa"/>
            <w:vMerge/>
            <w:shd w:val="clear" w:color="auto" w:fill="FFFFFF" w:themeFill="background1"/>
            <w:vAlign w:val="center"/>
            <w:hideMark/>
          </w:tcPr>
          <w:p w14:paraId="2612859D" w14:textId="77777777" w:rsidR="00362B25" w:rsidRPr="00C110F7" w:rsidRDefault="00362B25" w:rsidP="00731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-1624992865"/>
              <w:placeholder>
                <w:docPart w:val="ADDF041CB41642189FAC7E642F822D0F"/>
              </w:placeholder>
              <w:showingPlcHdr/>
            </w:sdtPr>
            <w:sdtEndPr/>
            <w:sdtContent>
              <w:p w14:paraId="260AF675" w14:textId="29C020CB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813383467"/>
              <w:placeholder>
                <w:docPart w:val="D84E095BCC2647B1A433233DB44E5DB6"/>
              </w:placeholder>
              <w:showingPlcHdr/>
            </w:sdtPr>
            <w:sdtEndPr/>
            <w:sdtContent>
              <w:p w14:paraId="774AA8C0" w14:textId="7855C16D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279268009"/>
              <w:placeholder>
                <w:docPart w:val="C99EDA9E4C2D4DD18AD2AE9C296BCC23"/>
              </w:placeholder>
              <w:showingPlcHdr/>
            </w:sdtPr>
            <w:sdtEndPr/>
            <w:sdtContent>
              <w:p w14:paraId="4BA98251" w14:textId="3A64CFCA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670596003"/>
              <w:placeholder>
                <w:docPart w:val="D365BAB039954CFDB1953CAF97F7534A"/>
              </w:placeholder>
              <w:showingPlcHdr/>
            </w:sdtPr>
            <w:sdtEndPr/>
            <w:sdtContent>
              <w:p w14:paraId="340C1A67" w14:textId="15817B55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773969559"/>
              <w:placeholder>
                <w:docPart w:val="8CD5ECEBFD00478EBB172859D91CBAEC"/>
              </w:placeholder>
              <w:showingPlcHdr/>
            </w:sdtPr>
            <w:sdtEndPr/>
            <w:sdtContent>
              <w:p w14:paraId="571FA497" w14:textId="7BAF9DDD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362B25" w:rsidRPr="00C110F7" w14:paraId="2962F4F8" w14:textId="77777777" w:rsidTr="00362B25">
        <w:trPr>
          <w:trHeight w:val="197"/>
          <w:tblCellSpacing w:w="15" w:type="dxa"/>
          <w:jc w:val="center"/>
        </w:trPr>
        <w:tc>
          <w:tcPr>
            <w:tcW w:w="2380" w:type="dxa"/>
            <w:vMerge/>
            <w:shd w:val="clear" w:color="auto" w:fill="FFFFFF" w:themeFill="background1"/>
            <w:vAlign w:val="center"/>
          </w:tcPr>
          <w:p w14:paraId="5E1211CE" w14:textId="77777777" w:rsidR="00362B25" w:rsidRPr="00C110F7" w:rsidRDefault="00362B25" w:rsidP="00731C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-1982912743"/>
              <w:placeholder>
                <w:docPart w:val="319452E9AD884B1EBC5411F333B324A3"/>
              </w:placeholder>
              <w:showingPlcHdr/>
            </w:sdtPr>
            <w:sdtEndPr/>
            <w:sdtContent>
              <w:p w14:paraId="5ADB1B16" w14:textId="4AB6C3CB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1460250742"/>
              <w:placeholder>
                <w:docPart w:val="148A6285609544548642BD6DE94EC4F0"/>
              </w:placeholder>
              <w:showingPlcHdr/>
            </w:sdtPr>
            <w:sdtEndPr/>
            <w:sdtContent>
              <w:p w14:paraId="13966005" w14:textId="0CEA7A5F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109788174"/>
              <w:placeholder>
                <w:docPart w:val="BCEB038E96A14469AA02049B9FCB4450"/>
              </w:placeholder>
              <w:showingPlcHdr/>
            </w:sdtPr>
            <w:sdtEndPr/>
            <w:sdtContent>
              <w:p w14:paraId="74BBED61" w14:textId="1282710F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930729934"/>
              <w:placeholder>
                <w:docPart w:val="A31BE0BEFA2847109A37DD93CECD94CB"/>
              </w:placeholder>
              <w:showingPlcHdr/>
            </w:sdtPr>
            <w:sdtEndPr/>
            <w:sdtContent>
              <w:p w14:paraId="42652186" w14:textId="31380D0A" w:rsidR="00362B25" w:rsidRPr="00C110F7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358393553"/>
              <w:placeholder>
                <w:docPart w:val="B9512AAD85DA4DB888CC9C8AD59BB8D4"/>
              </w:placeholder>
              <w:showingPlcHdr/>
            </w:sdtPr>
            <w:sdtEndPr/>
            <w:sdtContent>
              <w:p w14:paraId="41C7CF27" w14:textId="1B481475" w:rsidR="00362B25" w:rsidRPr="00C110F7" w:rsidRDefault="00362B25" w:rsidP="00C110F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C110F7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474D73" w:rsidRPr="00C110F7" w14:paraId="7C562F48" w14:textId="77777777" w:rsidTr="00362B25">
        <w:trPr>
          <w:trHeight w:val="797"/>
          <w:tblCellSpacing w:w="15" w:type="dxa"/>
          <w:jc w:val="center"/>
        </w:trPr>
        <w:tc>
          <w:tcPr>
            <w:tcW w:w="2380" w:type="dxa"/>
            <w:vMerge/>
            <w:shd w:val="clear" w:color="auto" w:fill="FFFFFF" w:themeFill="background1"/>
            <w:vAlign w:val="center"/>
          </w:tcPr>
          <w:p w14:paraId="545C93DA" w14:textId="77777777" w:rsidR="00362B25" w:rsidRPr="00C110F7" w:rsidRDefault="00362B25" w:rsidP="00731C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2" w:type="dxa"/>
            <w:gridSpan w:val="5"/>
            <w:shd w:val="clear" w:color="auto" w:fill="FFFFFF" w:themeFill="background1"/>
            <w:vAlign w:val="center"/>
          </w:tcPr>
          <w:p w14:paraId="7EA0F027" w14:textId="26B4E2AA" w:rsidR="00362B25" w:rsidRPr="00C110F7" w:rsidRDefault="00362B25" w:rsidP="00F4419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110F7">
              <w:rPr>
                <w:b/>
                <w:bCs/>
                <w:sz w:val="20"/>
                <w:szCs w:val="20"/>
              </w:rPr>
              <w:t>Description o</w:t>
            </w:r>
            <w:r w:rsidR="006B6FEC">
              <w:rPr>
                <w:b/>
                <w:bCs/>
                <w:sz w:val="20"/>
                <w:szCs w:val="20"/>
              </w:rPr>
              <w:t>f</w:t>
            </w:r>
            <w:r w:rsidRPr="00C110F7">
              <w:rPr>
                <w:b/>
                <w:bCs/>
                <w:sz w:val="20"/>
                <w:szCs w:val="20"/>
              </w:rPr>
              <w:t xml:space="preserve"> how the above course</w:t>
            </w:r>
            <w:r w:rsidR="00C05DAD">
              <w:rPr>
                <w:b/>
                <w:bCs/>
                <w:sz w:val="20"/>
                <w:szCs w:val="20"/>
              </w:rPr>
              <w:t>(</w:t>
            </w:r>
            <w:r w:rsidR="00C05DAD" w:rsidRPr="00C110F7">
              <w:rPr>
                <w:b/>
                <w:bCs/>
                <w:sz w:val="20"/>
                <w:szCs w:val="20"/>
              </w:rPr>
              <w:t>s</w:t>
            </w:r>
            <w:r w:rsidR="00C05DAD">
              <w:rPr>
                <w:b/>
                <w:bCs/>
                <w:sz w:val="20"/>
                <w:szCs w:val="20"/>
              </w:rPr>
              <w:t>)</w:t>
            </w:r>
            <w:r w:rsidR="00C05DAD" w:rsidRPr="00C110F7">
              <w:rPr>
                <w:b/>
                <w:bCs/>
                <w:sz w:val="20"/>
                <w:szCs w:val="20"/>
              </w:rPr>
              <w:t xml:space="preserve"> </w:t>
            </w:r>
            <w:r w:rsidRPr="00C110F7">
              <w:rPr>
                <w:b/>
                <w:bCs/>
                <w:sz w:val="20"/>
                <w:szCs w:val="20"/>
              </w:rPr>
              <w:t>meet the prerequisite subject:</w:t>
            </w:r>
          </w:p>
          <w:sdt>
            <w:sdtPr>
              <w:rPr>
                <w:sz w:val="20"/>
                <w:szCs w:val="20"/>
              </w:rPr>
              <w:id w:val="-2035868206"/>
              <w:placeholder>
                <w:docPart w:val="294EA36D8AB246D48400C8B107A94C8A"/>
              </w:placeholder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id w:val="-980919446"/>
                  <w:placeholder>
                    <w:docPart w:val="F1668C16746C4631ABF0CD234224888D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</w:rPr>
                      <w:id w:val="1282692775"/>
                      <w:placeholder>
                        <w:docPart w:val="66C1CCC0DED042A6A04E7AFC9CBC09C1"/>
                      </w:placeholder>
                    </w:sdtPr>
                    <w:sdtEndPr/>
                    <w:sdtContent>
                      <w:p w14:paraId="79243019" w14:textId="51F4984C" w:rsidR="00362B25" w:rsidRPr="00C110F7" w:rsidRDefault="00906FA1" w:rsidP="00F44197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906FA1">
                          <w:rPr>
                            <w:i/>
                            <w:iCs/>
                            <w:color w:val="808080" w:themeColor="background1" w:themeShade="80"/>
                            <w:sz w:val="20"/>
                            <w:szCs w:val="20"/>
                            <w:lang w:val="en-NZ"/>
                          </w:rPr>
                          <w:t>Explain how your course(s) meets the prerequisite.</w:t>
                        </w:r>
                        <w:r w:rsidRPr="00906FA1">
                          <w:rPr>
                            <w:color w:val="808080" w:themeColor="background1" w:themeShade="80"/>
                            <w:sz w:val="20"/>
                            <w:szCs w:val="20"/>
                            <w:lang w:val="en-NZ"/>
                          </w:rPr>
                          <w:t xml:space="preserve"> </w:t>
                        </w:r>
                        <w:r w:rsidRPr="00906FA1">
                          <w:rPr>
                            <w:i/>
                            <w:iCs/>
                            <w:color w:val="808080" w:themeColor="background1" w:themeShade="80"/>
                            <w:sz w:val="20"/>
                            <w:szCs w:val="20"/>
                            <w:lang w:val="en-NZ"/>
                          </w:rPr>
                          <w:t>No more than 3 sentences</w:t>
                        </w:r>
                        <w:r>
                          <w:rPr>
                            <w:i/>
                            <w:iCs/>
                            <w:color w:val="808080" w:themeColor="background1" w:themeShade="80"/>
                            <w:sz w:val="20"/>
                            <w:szCs w:val="20"/>
                            <w:lang w:val="en-NZ"/>
                          </w:rPr>
                          <w:t>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62B25" w:rsidRPr="00C110F7" w14:paraId="7BD49D62" w14:textId="77777777" w:rsidTr="00362B25">
        <w:trPr>
          <w:trHeight w:val="197"/>
          <w:tblCellSpacing w:w="15" w:type="dxa"/>
          <w:jc w:val="center"/>
        </w:trPr>
        <w:tc>
          <w:tcPr>
            <w:tcW w:w="2380" w:type="dxa"/>
            <w:vMerge w:val="restart"/>
            <w:shd w:val="clear" w:color="auto" w:fill="FFFFFF" w:themeFill="background1"/>
            <w:vAlign w:val="center"/>
            <w:hideMark/>
          </w:tcPr>
          <w:p w14:paraId="1160D545" w14:textId="3AAC9639" w:rsidR="00362B25" w:rsidRPr="00C110F7" w:rsidRDefault="00362B25" w:rsidP="00731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6" w:tgtFrame="_blank" w:history="1">
              <w:r w:rsidRPr="00C110F7">
                <w:rPr>
                  <w:rStyle w:val="Hyperlink"/>
                  <w:sz w:val="20"/>
                  <w:szCs w:val="20"/>
                </w:rPr>
                <w:t>PHSI 191 Biological Physics</w:t>
              </w:r>
            </w:hyperlink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-1486318000"/>
              <w:placeholder>
                <w:docPart w:val="6CF7CEF0348348D6BCE4FAF4D272A4E6"/>
              </w:placeholder>
              <w:showingPlcHdr/>
            </w:sdtPr>
            <w:sdtEndPr/>
            <w:sdtContent>
              <w:p w14:paraId="6C4179C9" w14:textId="6082177D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021891297"/>
              <w:placeholder>
                <w:docPart w:val="D9229D13337A4D43B53CD809B493871F"/>
              </w:placeholder>
              <w:showingPlcHdr/>
            </w:sdtPr>
            <w:sdtEndPr/>
            <w:sdtContent>
              <w:p w14:paraId="7A6A7F3B" w14:textId="4E590223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1760277272"/>
              <w:placeholder>
                <w:docPart w:val="8B52AFA1E4474A7B80E079824BB5B0B5"/>
              </w:placeholder>
              <w:showingPlcHdr/>
            </w:sdtPr>
            <w:sdtEndPr/>
            <w:sdtContent>
              <w:p w14:paraId="2CDB0259" w14:textId="6F8BF16B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14339919"/>
              <w:placeholder>
                <w:docPart w:val="06A3BDC3265D4E6AB4F110DF96C6BEFF"/>
              </w:placeholder>
              <w:showingPlcHdr/>
            </w:sdtPr>
            <w:sdtEndPr/>
            <w:sdtContent>
              <w:p w14:paraId="3A372D69" w14:textId="66B98463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859013067"/>
              <w:placeholder>
                <w:docPart w:val="E9C6036B769F4FB492C7E49F5D0D36B6"/>
              </w:placeholder>
              <w:showingPlcHdr/>
            </w:sdtPr>
            <w:sdtEndPr/>
            <w:sdtContent>
              <w:p w14:paraId="3763698A" w14:textId="3A33D5D3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362B25" w:rsidRPr="00C110F7" w14:paraId="4D091466" w14:textId="77777777" w:rsidTr="00362B25">
        <w:trPr>
          <w:trHeight w:val="197"/>
          <w:tblCellSpacing w:w="15" w:type="dxa"/>
          <w:jc w:val="center"/>
        </w:trPr>
        <w:tc>
          <w:tcPr>
            <w:tcW w:w="2380" w:type="dxa"/>
            <w:vMerge/>
            <w:shd w:val="clear" w:color="auto" w:fill="FFFFFF" w:themeFill="background1"/>
            <w:vAlign w:val="center"/>
            <w:hideMark/>
          </w:tcPr>
          <w:p w14:paraId="26A6B908" w14:textId="77777777" w:rsidR="00362B25" w:rsidRPr="00C110F7" w:rsidRDefault="00362B25" w:rsidP="00731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-723066375"/>
              <w:placeholder>
                <w:docPart w:val="3E27497197284B448E2B4936274DFE6A"/>
              </w:placeholder>
              <w:showingPlcHdr/>
            </w:sdtPr>
            <w:sdtEndPr/>
            <w:sdtContent>
              <w:p w14:paraId="77B6BA07" w14:textId="79CC00F4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495608531"/>
              <w:placeholder>
                <w:docPart w:val="20D4240AB2B34EC39C377AA113CFCB25"/>
              </w:placeholder>
              <w:showingPlcHdr/>
            </w:sdtPr>
            <w:sdtEndPr/>
            <w:sdtContent>
              <w:p w14:paraId="2E073777" w14:textId="47B3D9D2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990401205"/>
              <w:placeholder>
                <w:docPart w:val="3DA7A557C5484AF0B89FF9F674B52AD1"/>
              </w:placeholder>
              <w:showingPlcHdr/>
            </w:sdtPr>
            <w:sdtEndPr/>
            <w:sdtContent>
              <w:p w14:paraId="0399A489" w14:textId="2C23AC0B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016351548"/>
              <w:placeholder>
                <w:docPart w:val="594BA3E191D549EBA56D7C84F083FCE7"/>
              </w:placeholder>
              <w:showingPlcHdr/>
            </w:sdtPr>
            <w:sdtEndPr/>
            <w:sdtContent>
              <w:p w14:paraId="0047B098" w14:textId="7618C72B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444770531"/>
              <w:placeholder>
                <w:docPart w:val="0E2B6CF1950C4648A6D156447B3058EC"/>
              </w:placeholder>
              <w:showingPlcHdr/>
            </w:sdtPr>
            <w:sdtEndPr/>
            <w:sdtContent>
              <w:p w14:paraId="2D270575" w14:textId="2424FE13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362B25" w:rsidRPr="00C110F7" w14:paraId="59B76602" w14:textId="77777777" w:rsidTr="00362B25">
        <w:trPr>
          <w:trHeight w:val="197"/>
          <w:tblCellSpacing w:w="15" w:type="dxa"/>
          <w:jc w:val="center"/>
        </w:trPr>
        <w:tc>
          <w:tcPr>
            <w:tcW w:w="2380" w:type="dxa"/>
            <w:vMerge/>
            <w:shd w:val="clear" w:color="auto" w:fill="FFFFFF" w:themeFill="background1"/>
            <w:vAlign w:val="center"/>
          </w:tcPr>
          <w:p w14:paraId="70605E0D" w14:textId="77777777" w:rsidR="00362B25" w:rsidRPr="00C110F7" w:rsidRDefault="00362B25" w:rsidP="00731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1710533433"/>
              <w:placeholder>
                <w:docPart w:val="3F3EDA7CAC4B445BAA6884FCBBB12893"/>
              </w:placeholder>
              <w:showingPlcHdr/>
            </w:sdtPr>
            <w:sdtEndPr/>
            <w:sdtContent>
              <w:p w14:paraId="26E29894" w14:textId="224D9C16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60871653"/>
              <w:placeholder>
                <w:docPart w:val="8FFA28B7126F46AD8F29159D1E3A087F"/>
              </w:placeholder>
              <w:showingPlcHdr/>
            </w:sdtPr>
            <w:sdtEndPr/>
            <w:sdtContent>
              <w:p w14:paraId="616B2D1D" w14:textId="59B836B6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2005779131"/>
              <w:placeholder>
                <w:docPart w:val="FA510BEACAB74EAEAD39CC7030EDB7E0"/>
              </w:placeholder>
              <w:showingPlcHdr/>
            </w:sdtPr>
            <w:sdtEndPr/>
            <w:sdtContent>
              <w:p w14:paraId="2E3F9262" w14:textId="0B17D3C4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2097700588"/>
              <w:placeholder>
                <w:docPart w:val="481F14330CD54CFBA22CF5518F5F75D8"/>
              </w:placeholder>
              <w:showingPlcHdr/>
            </w:sdtPr>
            <w:sdtEndPr/>
            <w:sdtContent>
              <w:p w14:paraId="3747C64D" w14:textId="2F9DAA78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983199160"/>
              <w:placeholder>
                <w:docPart w:val="1903AEDB13604F4C81FA138DE458A483"/>
              </w:placeholder>
              <w:showingPlcHdr/>
            </w:sdtPr>
            <w:sdtEndPr/>
            <w:sdtContent>
              <w:p w14:paraId="2F25D70A" w14:textId="4EA17C29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474D73" w:rsidRPr="00C110F7" w14:paraId="599CB42C" w14:textId="77777777" w:rsidTr="00362B25">
        <w:trPr>
          <w:trHeight w:val="797"/>
          <w:tblCellSpacing w:w="15" w:type="dxa"/>
          <w:jc w:val="center"/>
        </w:trPr>
        <w:tc>
          <w:tcPr>
            <w:tcW w:w="2380" w:type="dxa"/>
            <w:vMerge/>
            <w:shd w:val="clear" w:color="auto" w:fill="FFFFFF" w:themeFill="background1"/>
            <w:vAlign w:val="center"/>
          </w:tcPr>
          <w:p w14:paraId="6BD15096" w14:textId="77777777" w:rsidR="00362B25" w:rsidRPr="00C110F7" w:rsidRDefault="00362B25" w:rsidP="00731C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2" w:type="dxa"/>
            <w:gridSpan w:val="5"/>
            <w:shd w:val="clear" w:color="auto" w:fill="FFFFFF" w:themeFill="background1"/>
            <w:vAlign w:val="center"/>
          </w:tcPr>
          <w:p w14:paraId="580D7FFB" w14:textId="3380EC6E" w:rsidR="00362B25" w:rsidRPr="00C110F7" w:rsidRDefault="00362B25" w:rsidP="00F4419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110F7">
              <w:rPr>
                <w:b/>
                <w:bCs/>
                <w:sz w:val="20"/>
                <w:szCs w:val="20"/>
              </w:rPr>
              <w:t>Description o</w:t>
            </w:r>
            <w:r w:rsidR="006B6FEC">
              <w:rPr>
                <w:b/>
                <w:bCs/>
                <w:sz w:val="20"/>
                <w:szCs w:val="20"/>
              </w:rPr>
              <w:t>f</w:t>
            </w:r>
            <w:r w:rsidRPr="00C110F7">
              <w:rPr>
                <w:b/>
                <w:bCs/>
                <w:sz w:val="20"/>
                <w:szCs w:val="20"/>
              </w:rPr>
              <w:t xml:space="preserve"> how the above courses</w:t>
            </w:r>
            <w:r w:rsidR="00C05DAD">
              <w:rPr>
                <w:b/>
                <w:bCs/>
                <w:sz w:val="20"/>
                <w:szCs w:val="20"/>
              </w:rPr>
              <w:t>(</w:t>
            </w:r>
            <w:r w:rsidR="00C05DAD" w:rsidRPr="00C110F7">
              <w:rPr>
                <w:b/>
                <w:bCs/>
                <w:sz w:val="20"/>
                <w:szCs w:val="20"/>
              </w:rPr>
              <w:t>s</w:t>
            </w:r>
            <w:r w:rsidR="00C05DAD">
              <w:rPr>
                <w:b/>
                <w:bCs/>
                <w:sz w:val="20"/>
                <w:szCs w:val="20"/>
              </w:rPr>
              <w:t>)</w:t>
            </w:r>
            <w:r w:rsidR="00C05DAD" w:rsidRPr="00C110F7">
              <w:rPr>
                <w:b/>
                <w:bCs/>
                <w:sz w:val="20"/>
                <w:szCs w:val="20"/>
              </w:rPr>
              <w:t xml:space="preserve"> </w:t>
            </w:r>
            <w:r w:rsidRPr="00C110F7">
              <w:rPr>
                <w:b/>
                <w:bCs/>
                <w:sz w:val="20"/>
                <w:szCs w:val="20"/>
              </w:rPr>
              <w:t>meet the prerequisite subject:</w:t>
            </w:r>
          </w:p>
          <w:sdt>
            <w:sdtPr>
              <w:rPr>
                <w:sz w:val="20"/>
                <w:szCs w:val="20"/>
              </w:rPr>
              <w:id w:val="-1297674956"/>
              <w:placeholder>
                <w:docPart w:val="27BE90A2D08D4604BD59085B9639FFC4"/>
              </w:placeholder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id w:val="-1008440891"/>
                  <w:placeholder>
                    <w:docPart w:val="EBDEE9A987D54E069B3B52B616537DE5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</w:rPr>
                      <w:id w:val="-232701766"/>
                      <w:placeholder>
                        <w:docPart w:val="FCEA128F5A46446D87C0CFE766B2F118"/>
                      </w:placeholder>
                    </w:sdtPr>
                    <w:sdtEndPr/>
                    <w:sdtContent>
                      <w:p w14:paraId="2197DA41" w14:textId="2CB2EDF0" w:rsidR="00362B25" w:rsidRPr="00C110F7" w:rsidRDefault="00906FA1" w:rsidP="00F44197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906FA1">
                          <w:rPr>
                            <w:i/>
                            <w:iCs/>
                            <w:color w:val="808080" w:themeColor="background1" w:themeShade="80"/>
                            <w:sz w:val="20"/>
                            <w:szCs w:val="20"/>
                            <w:lang w:val="en-NZ"/>
                          </w:rPr>
                          <w:t>Explain how your course(s) meets the prerequisite.</w:t>
                        </w:r>
                        <w:r w:rsidRPr="00906FA1">
                          <w:rPr>
                            <w:color w:val="808080" w:themeColor="background1" w:themeShade="80"/>
                            <w:sz w:val="20"/>
                            <w:szCs w:val="20"/>
                            <w:lang w:val="en-NZ"/>
                          </w:rPr>
                          <w:t xml:space="preserve"> </w:t>
                        </w:r>
                        <w:r w:rsidRPr="00906FA1">
                          <w:rPr>
                            <w:i/>
                            <w:iCs/>
                            <w:color w:val="808080" w:themeColor="background1" w:themeShade="80"/>
                            <w:sz w:val="20"/>
                            <w:szCs w:val="20"/>
                            <w:lang w:val="en-NZ"/>
                          </w:rPr>
                          <w:t>No more than 3 sentences</w:t>
                        </w:r>
                        <w:r>
                          <w:rPr>
                            <w:i/>
                            <w:iCs/>
                            <w:color w:val="808080" w:themeColor="background1" w:themeShade="80"/>
                            <w:sz w:val="20"/>
                            <w:szCs w:val="20"/>
                            <w:lang w:val="en-NZ"/>
                          </w:rPr>
                          <w:t>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62B25" w:rsidRPr="00C110F7" w14:paraId="34B3FA3E" w14:textId="77777777" w:rsidTr="00362B25">
        <w:trPr>
          <w:trHeight w:val="278"/>
          <w:tblCellSpacing w:w="15" w:type="dxa"/>
          <w:jc w:val="center"/>
        </w:trPr>
        <w:tc>
          <w:tcPr>
            <w:tcW w:w="2380" w:type="dxa"/>
            <w:vMerge w:val="restart"/>
            <w:shd w:val="clear" w:color="auto" w:fill="FFFFFF" w:themeFill="background1"/>
            <w:vAlign w:val="center"/>
            <w:hideMark/>
          </w:tcPr>
          <w:p w14:paraId="6BB8DD8A" w14:textId="77777777" w:rsidR="00362B25" w:rsidRPr="00C110F7" w:rsidRDefault="00362B25" w:rsidP="00731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7" w:tgtFrame="_blank" w:history="1">
              <w:r w:rsidRPr="00C110F7">
                <w:rPr>
                  <w:rStyle w:val="Hyperlink"/>
                  <w:sz w:val="20"/>
                  <w:szCs w:val="20"/>
                </w:rPr>
                <w:t>POPH 192 Population Health (Epidemiology)</w:t>
              </w:r>
            </w:hyperlink>
          </w:p>
          <w:p w14:paraId="2E17E401" w14:textId="4BC33037" w:rsidR="00362B25" w:rsidRPr="00C110F7" w:rsidRDefault="00362B25" w:rsidP="00731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4365">
              <w:rPr>
                <w:sz w:val="18"/>
                <w:szCs w:val="18"/>
              </w:rPr>
              <w:t>(</w:t>
            </w:r>
            <w:r w:rsidR="00784365">
              <w:rPr>
                <w:sz w:val="18"/>
                <w:szCs w:val="18"/>
              </w:rPr>
              <w:t>C</w:t>
            </w:r>
            <w:r w:rsidRPr="00784365">
              <w:rPr>
                <w:sz w:val="18"/>
                <w:szCs w:val="18"/>
              </w:rPr>
              <w:t xml:space="preserve">an be </w:t>
            </w:r>
            <w:r w:rsidR="00784365">
              <w:rPr>
                <w:sz w:val="18"/>
                <w:szCs w:val="18"/>
              </w:rPr>
              <w:t xml:space="preserve">a </w:t>
            </w:r>
            <w:r w:rsidRPr="00784365">
              <w:rPr>
                <w:sz w:val="18"/>
                <w:szCs w:val="18"/>
              </w:rPr>
              <w:t>mix of health economics, epidemiology, stats, and experience in cultur</w:t>
            </w:r>
            <w:r w:rsidR="00350FB5">
              <w:rPr>
                <w:sz w:val="18"/>
                <w:szCs w:val="18"/>
              </w:rPr>
              <w:t>al</w:t>
            </w:r>
            <w:r w:rsidR="00954C76">
              <w:rPr>
                <w:sz w:val="18"/>
                <w:szCs w:val="18"/>
              </w:rPr>
              <w:t xml:space="preserve"> safety/</w:t>
            </w:r>
            <w:r w:rsidR="00350FB5">
              <w:rPr>
                <w:sz w:val="18"/>
                <w:szCs w:val="18"/>
              </w:rPr>
              <w:t>indigenous health</w:t>
            </w:r>
            <w:r w:rsidR="00954C76">
              <w:rPr>
                <w:sz w:val="18"/>
                <w:szCs w:val="18"/>
              </w:rPr>
              <w:t xml:space="preserve"> </w:t>
            </w:r>
            <w:r w:rsidR="00350FB5">
              <w:rPr>
                <w:sz w:val="18"/>
                <w:szCs w:val="18"/>
              </w:rPr>
              <w:t>and/or studies</w:t>
            </w:r>
            <w:r w:rsidRPr="00784365">
              <w:rPr>
                <w:sz w:val="18"/>
                <w:szCs w:val="18"/>
              </w:rPr>
              <w:t>)</w:t>
            </w:r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1132674999"/>
              <w:placeholder>
                <w:docPart w:val="6770A08DE5854524BDA7F10453D9202B"/>
              </w:placeholder>
              <w:showingPlcHdr/>
            </w:sdtPr>
            <w:sdtEndPr/>
            <w:sdtContent>
              <w:p w14:paraId="4C76657A" w14:textId="477795E8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891611171"/>
              <w:placeholder>
                <w:docPart w:val="9D47BBAAE3624F038259431A4A9E33B4"/>
              </w:placeholder>
              <w:showingPlcHdr/>
            </w:sdtPr>
            <w:sdtEndPr/>
            <w:sdtContent>
              <w:p w14:paraId="615C18E9" w14:textId="57E1A09B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641695947"/>
              <w:placeholder>
                <w:docPart w:val="67E05385854B42E4A9EBE75E20A95EA3"/>
              </w:placeholder>
              <w:showingPlcHdr/>
            </w:sdtPr>
            <w:sdtEndPr/>
            <w:sdtContent>
              <w:p w14:paraId="6A506A71" w14:textId="05DB3E57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762036582"/>
              <w:placeholder>
                <w:docPart w:val="B806F6F32C19484F8536E365E90F91AC"/>
              </w:placeholder>
              <w:showingPlcHdr/>
            </w:sdtPr>
            <w:sdtEndPr/>
            <w:sdtContent>
              <w:p w14:paraId="4EBC9700" w14:textId="380F8BEB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472289695"/>
              <w:placeholder>
                <w:docPart w:val="2BBC8309D1FB4ED3937E0F25859943CA"/>
              </w:placeholder>
              <w:showingPlcHdr/>
            </w:sdtPr>
            <w:sdtEndPr/>
            <w:sdtContent>
              <w:p w14:paraId="0C36FDD1" w14:textId="719EDEF5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362B25" w:rsidRPr="00C110F7" w14:paraId="3302EDA0" w14:textId="77777777" w:rsidTr="00362B25">
        <w:trPr>
          <w:trHeight w:val="278"/>
          <w:tblCellSpacing w:w="15" w:type="dxa"/>
          <w:jc w:val="center"/>
        </w:trPr>
        <w:tc>
          <w:tcPr>
            <w:tcW w:w="2380" w:type="dxa"/>
            <w:vMerge/>
            <w:shd w:val="clear" w:color="auto" w:fill="FFFFFF" w:themeFill="background1"/>
            <w:vAlign w:val="center"/>
            <w:hideMark/>
          </w:tcPr>
          <w:p w14:paraId="7793E2A7" w14:textId="77777777" w:rsidR="00362B25" w:rsidRPr="00C110F7" w:rsidRDefault="00362B25" w:rsidP="00F441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-1593307054"/>
              <w:placeholder>
                <w:docPart w:val="6AAE1A46FFD84BC09642AA99C2806AB9"/>
              </w:placeholder>
              <w:showingPlcHdr/>
            </w:sdtPr>
            <w:sdtEndPr/>
            <w:sdtContent>
              <w:p w14:paraId="4BEFDBB9" w14:textId="51BEBDD9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course.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270746595"/>
              <w:placeholder>
                <w:docPart w:val="C55336D84E884F89B61708C90DF9A47E"/>
              </w:placeholder>
              <w:showingPlcHdr/>
            </w:sdtPr>
            <w:sdtEndPr/>
            <w:sdtContent>
              <w:p w14:paraId="196BE357" w14:textId="4CA1024A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1366980070"/>
              <w:placeholder>
                <w:docPart w:val="25D63B64F3AB4DA4A4D8A0C7BD5F4C7D"/>
              </w:placeholder>
              <w:showingPlcHdr/>
            </w:sdtPr>
            <w:sdtEndPr/>
            <w:sdtContent>
              <w:p w14:paraId="435E6647" w14:textId="46F355E3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930193137"/>
              <w:placeholder>
                <w:docPart w:val="E387E6D7FB4A4F699655126C7446139F"/>
              </w:placeholder>
              <w:showingPlcHdr/>
            </w:sdtPr>
            <w:sdtEndPr/>
            <w:sdtContent>
              <w:p w14:paraId="1F571B26" w14:textId="0032CDD8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449858015"/>
              <w:placeholder>
                <w:docPart w:val="F0346A8A29364E77B20D4F4A47FAB777"/>
              </w:placeholder>
              <w:showingPlcHdr/>
            </w:sdtPr>
            <w:sdtEndPr/>
            <w:sdtContent>
              <w:p w14:paraId="3B11C016" w14:textId="76DC5F00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362B25" w:rsidRPr="00C110F7" w14:paraId="6BE95159" w14:textId="77777777" w:rsidTr="00362B25">
        <w:trPr>
          <w:trHeight w:val="278"/>
          <w:tblCellSpacing w:w="15" w:type="dxa"/>
          <w:jc w:val="center"/>
        </w:trPr>
        <w:tc>
          <w:tcPr>
            <w:tcW w:w="2380" w:type="dxa"/>
            <w:vMerge/>
            <w:shd w:val="clear" w:color="auto" w:fill="FFFFFF" w:themeFill="background1"/>
            <w:vAlign w:val="center"/>
          </w:tcPr>
          <w:p w14:paraId="1262E09B" w14:textId="77777777" w:rsidR="00362B25" w:rsidRPr="00C110F7" w:rsidRDefault="00362B25" w:rsidP="00F441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45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1985741928"/>
              <w:placeholder>
                <w:docPart w:val="6D9F82B3249649B2B544474E279E5F00"/>
              </w:placeholder>
              <w:showingPlcHdr/>
            </w:sdtPr>
            <w:sdtEndPr/>
            <w:sdtContent>
              <w:p w14:paraId="5A59B5D9" w14:textId="1D85FC22" w:rsidR="00362B25" w:rsidRPr="00C110F7" w:rsidRDefault="00362B25" w:rsidP="00F4419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110F7">
                  <w:rPr>
                    <w:rStyle w:val="PlaceholderText"/>
                    <w:sz w:val="20"/>
                    <w:szCs w:val="20"/>
                  </w:rPr>
                  <w:t>Click to enter equivalent course.</w:t>
                </w:r>
              </w:p>
            </w:sdtContent>
          </w:sdt>
        </w:tc>
        <w:tc>
          <w:tcPr>
            <w:tcW w:w="18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128406573"/>
              <w:placeholder>
                <w:docPart w:val="EB4E17B81E9047DEB68CCC273A2608C3"/>
              </w:placeholder>
              <w:showingPlcHdr/>
            </w:sdtPr>
            <w:sdtEndPr/>
            <w:sdtContent>
              <w:p w14:paraId="6D245577" w14:textId="1D8684CA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University</w:t>
                </w:r>
              </w:p>
            </w:sdtContent>
          </w:sdt>
        </w:tc>
        <w:tc>
          <w:tcPr>
            <w:tcW w:w="105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874035270"/>
              <w:placeholder>
                <w:docPart w:val="49512A287B0A4D38B7347415AEA675C9"/>
              </w:placeholder>
              <w:showingPlcHdr/>
            </w:sdtPr>
            <w:sdtEndPr/>
            <w:sdtContent>
              <w:p w14:paraId="73F802F4" w14:textId="5D6C4456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Year</w:t>
                </w:r>
              </w:p>
            </w:sdtContent>
          </w:sdt>
        </w:tc>
        <w:tc>
          <w:tcPr>
            <w:tcW w:w="960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-886406615"/>
              <w:placeholder>
                <w:docPart w:val="9A3A167AF576407A8621E3C5A61E5126"/>
              </w:placeholder>
              <w:showingPlcHdr/>
            </w:sdtPr>
            <w:sdtEndPr/>
            <w:sdtContent>
              <w:p w14:paraId="7B778102" w14:textId="43D1A9CF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Grade</w:t>
                </w:r>
              </w:p>
            </w:sdtContent>
          </w:sdt>
        </w:tc>
        <w:tc>
          <w:tcPr>
            <w:tcW w:w="1327" w:type="dxa"/>
            <w:shd w:val="clear" w:color="auto" w:fill="FFFFFF" w:themeFill="background1"/>
            <w:vAlign w:val="center"/>
          </w:tcPr>
          <w:sdt>
            <w:sdtPr>
              <w:rPr>
                <w:sz w:val="18"/>
                <w:szCs w:val="18"/>
              </w:rPr>
              <w:id w:val="1933858126"/>
              <w:placeholder>
                <w:docPart w:val="604EED153AEF473A880D5ACD206A57FB"/>
              </w:placeholder>
              <w:showingPlcHdr/>
            </w:sdtPr>
            <w:sdtEndPr/>
            <w:sdtContent>
              <w:p w14:paraId="54556AA6" w14:textId="7F3588E5" w:rsidR="00362B25" w:rsidRPr="00784365" w:rsidRDefault="00362B25" w:rsidP="00784365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84365">
                  <w:rPr>
                    <w:rStyle w:val="PlaceholderText"/>
                    <w:sz w:val="18"/>
                    <w:szCs w:val="18"/>
                  </w:rPr>
                  <w:t>Page #</w:t>
                </w:r>
              </w:p>
            </w:sdtContent>
          </w:sdt>
        </w:tc>
      </w:tr>
      <w:tr w:rsidR="00474D73" w:rsidRPr="00C110F7" w14:paraId="767CCAF4" w14:textId="77777777" w:rsidTr="00362B25">
        <w:trPr>
          <w:trHeight w:val="797"/>
          <w:tblCellSpacing w:w="15" w:type="dxa"/>
          <w:jc w:val="center"/>
        </w:trPr>
        <w:tc>
          <w:tcPr>
            <w:tcW w:w="2380" w:type="dxa"/>
            <w:vMerge/>
            <w:shd w:val="clear" w:color="auto" w:fill="FFFFFF" w:themeFill="background1"/>
            <w:vAlign w:val="center"/>
          </w:tcPr>
          <w:p w14:paraId="70E2A483" w14:textId="77777777" w:rsidR="00362B25" w:rsidRPr="00C110F7" w:rsidRDefault="00362B25" w:rsidP="00F4419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2" w:type="dxa"/>
            <w:gridSpan w:val="5"/>
            <w:shd w:val="clear" w:color="auto" w:fill="FFFFFF" w:themeFill="background1"/>
            <w:vAlign w:val="center"/>
          </w:tcPr>
          <w:p w14:paraId="41CE260F" w14:textId="5B33023F" w:rsidR="00362B25" w:rsidRPr="00C110F7" w:rsidRDefault="00362B25" w:rsidP="00F4419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110F7">
              <w:rPr>
                <w:b/>
                <w:bCs/>
                <w:sz w:val="20"/>
                <w:szCs w:val="20"/>
              </w:rPr>
              <w:t>Description o</w:t>
            </w:r>
            <w:r w:rsidR="006B6FEC">
              <w:rPr>
                <w:b/>
                <w:bCs/>
                <w:sz w:val="20"/>
                <w:szCs w:val="20"/>
              </w:rPr>
              <w:t>f</w:t>
            </w:r>
            <w:r w:rsidRPr="00C110F7">
              <w:rPr>
                <w:b/>
                <w:bCs/>
                <w:sz w:val="20"/>
                <w:szCs w:val="20"/>
              </w:rPr>
              <w:t xml:space="preserve"> how the above cours</w:t>
            </w:r>
            <w:r w:rsidR="00C05DAD">
              <w:rPr>
                <w:b/>
                <w:bCs/>
                <w:sz w:val="20"/>
                <w:szCs w:val="20"/>
              </w:rPr>
              <w:t>e(</w:t>
            </w:r>
            <w:r w:rsidR="00C05DAD" w:rsidRPr="00C110F7">
              <w:rPr>
                <w:b/>
                <w:bCs/>
                <w:sz w:val="20"/>
                <w:szCs w:val="20"/>
              </w:rPr>
              <w:t>s</w:t>
            </w:r>
            <w:r w:rsidR="00C05DAD">
              <w:rPr>
                <w:b/>
                <w:bCs/>
                <w:sz w:val="20"/>
                <w:szCs w:val="20"/>
              </w:rPr>
              <w:t>)</w:t>
            </w:r>
            <w:r w:rsidRPr="00C110F7">
              <w:rPr>
                <w:b/>
                <w:bCs/>
                <w:sz w:val="20"/>
                <w:szCs w:val="20"/>
              </w:rPr>
              <w:t xml:space="preserve"> meet the prerequisite subject:</w:t>
            </w:r>
          </w:p>
          <w:sdt>
            <w:sdtPr>
              <w:rPr>
                <w:sz w:val="20"/>
                <w:szCs w:val="20"/>
              </w:rPr>
              <w:id w:val="-1219977857"/>
              <w:placeholder>
                <w:docPart w:val="7B694D08741C4B5BA9DBE82DA9024A96"/>
              </w:placeholder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id w:val="2038539642"/>
                  <w:placeholder>
                    <w:docPart w:val="91C24F3447664FE097E5969328F50850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</w:rPr>
                      <w:id w:val="-1380472518"/>
                      <w:placeholder>
                        <w:docPart w:val="6BB70B11463D4284B78998CF1D5030A6"/>
                      </w:placeholder>
                    </w:sdtPr>
                    <w:sdtEndPr/>
                    <w:sdtContent>
                      <w:p w14:paraId="0B8E8B25" w14:textId="5EF4CCBF" w:rsidR="00362B25" w:rsidRPr="00C110F7" w:rsidRDefault="00906FA1" w:rsidP="00F44197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906FA1">
                          <w:rPr>
                            <w:i/>
                            <w:iCs/>
                            <w:color w:val="808080" w:themeColor="background1" w:themeShade="80"/>
                            <w:sz w:val="20"/>
                            <w:szCs w:val="20"/>
                            <w:lang w:val="en-NZ"/>
                          </w:rPr>
                          <w:t>Explain how your course(s) meets the prerequisite.</w:t>
                        </w:r>
                        <w:r w:rsidRPr="00906FA1">
                          <w:rPr>
                            <w:color w:val="808080" w:themeColor="background1" w:themeShade="80"/>
                            <w:sz w:val="20"/>
                            <w:szCs w:val="20"/>
                            <w:lang w:val="en-NZ"/>
                          </w:rPr>
                          <w:t xml:space="preserve"> </w:t>
                        </w:r>
                        <w:r w:rsidRPr="00906FA1">
                          <w:rPr>
                            <w:i/>
                            <w:iCs/>
                            <w:color w:val="808080" w:themeColor="background1" w:themeShade="80"/>
                            <w:sz w:val="20"/>
                            <w:szCs w:val="20"/>
                            <w:lang w:val="en-NZ"/>
                          </w:rPr>
                          <w:t>No more than 3 sentences</w:t>
                        </w:r>
                        <w:r>
                          <w:rPr>
                            <w:i/>
                            <w:iCs/>
                            <w:color w:val="808080" w:themeColor="background1" w:themeShade="80"/>
                            <w:sz w:val="20"/>
                            <w:szCs w:val="20"/>
                            <w:lang w:val="en-NZ"/>
                          </w:rPr>
                          <w:t>.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2C82DB8B" w14:textId="77777777" w:rsidR="00362B25" w:rsidRDefault="00362B25" w:rsidP="00F44197">
      <w:pPr>
        <w:spacing w:after="0" w:line="240" w:lineRule="auto"/>
        <w:rPr>
          <w:sz w:val="20"/>
          <w:szCs w:val="20"/>
        </w:rPr>
      </w:pPr>
    </w:p>
    <w:p w14:paraId="4B76005B" w14:textId="77777777" w:rsidR="009C5F6B" w:rsidRPr="00784365" w:rsidRDefault="009C5F6B" w:rsidP="00F4419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756"/>
        <w:gridCol w:w="12204"/>
      </w:tblGrid>
      <w:tr w:rsidR="00362B25" w:rsidRPr="00C110F7" w14:paraId="658C0C78" w14:textId="77777777" w:rsidTr="007101F4">
        <w:trPr>
          <w:trHeight w:val="720"/>
          <w:jc w:val="center"/>
        </w:trPr>
        <w:tc>
          <w:tcPr>
            <w:tcW w:w="14598" w:type="dxa"/>
            <w:gridSpan w:val="2"/>
            <w:shd w:val="clear" w:color="auto" w:fill="303934"/>
            <w:vAlign w:val="center"/>
          </w:tcPr>
          <w:p w14:paraId="332D225D" w14:textId="2A768ADD" w:rsidR="00362B25" w:rsidRPr="006B6FEC" w:rsidRDefault="006B6FEC" w:rsidP="00F44197">
            <w:pPr>
              <w:rPr>
                <w:b/>
                <w:bCs/>
              </w:rPr>
            </w:pPr>
            <w:r w:rsidRPr="006B6FEC">
              <w:rPr>
                <w:b/>
                <w:bCs/>
              </w:rPr>
              <w:t>SECTION</w:t>
            </w:r>
            <w:r w:rsidR="00362B25" w:rsidRPr="006B6FEC">
              <w:rPr>
                <w:b/>
                <w:bCs/>
              </w:rPr>
              <w:t xml:space="preserve"> C: Submission Checklist</w:t>
            </w:r>
          </w:p>
        </w:tc>
      </w:tr>
      <w:tr w:rsidR="00362B25" w:rsidRPr="00C110F7" w14:paraId="2DEECF4E" w14:textId="77777777" w:rsidTr="006B6FEC">
        <w:trPr>
          <w:trHeight w:val="576"/>
          <w:jc w:val="center"/>
        </w:trPr>
        <w:tc>
          <w:tcPr>
            <w:tcW w:w="14598" w:type="dxa"/>
            <w:gridSpan w:val="2"/>
            <w:shd w:val="clear" w:color="auto" w:fill="F2F2F2" w:themeFill="background1" w:themeFillShade="F2"/>
            <w:vAlign w:val="center"/>
          </w:tcPr>
          <w:p w14:paraId="2F821F12" w14:textId="09D9A962" w:rsidR="00362B25" w:rsidRPr="00784365" w:rsidRDefault="00362B25" w:rsidP="006B6FEC">
            <w:pPr>
              <w:rPr>
                <w:sz w:val="20"/>
                <w:szCs w:val="20"/>
              </w:rPr>
            </w:pPr>
            <w:r w:rsidRPr="00C110F7">
              <w:rPr>
                <w:b/>
                <w:bCs/>
                <w:sz w:val="20"/>
                <w:szCs w:val="20"/>
              </w:rPr>
              <w:t>Instructions:</w:t>
            </w:r>
            <w:r w:rsidR="006B6FEC">
              <w:rPr>
                <w:b/>
                <w:bCs/>
                <w:sz w:val="20"/>
                <w:szCs w:val="20"/>
              </w:rPr>
              <w:t xml:space="preserve"> </w:t>
            </w:r>
            <w:r w:rsidRPr="00C110F7">
              <w:rPr>
                <w:sz w:val="20"/>
                <w:szCs w:val="20"/>
              </w:rPr>
              <w:t>Check off when each step is completed</w:t>
            </w:r>
          </w:p>
        </w:tc>
      </w:tr>
      <w:tr w:rsidR="00362B25" w:rsidRPr="00C110F7" w14:paraId="4381C04B" w14:textId="77777777" w:rsidTr="006B6FEC">
        <w:trPr>
          <w:trHeight w:val="576"/>
          <w:jc w:val="center"/>
        </w:trPr>
        <w:tc>
          <w:tcPr>
            <w:tcW w:w="811" w:type="dxa"/>
            <w:vAlign w:val="center"/>
          </w:tcPr>
          <w:sdt>
            <w:sdtPr>
              <w:rPr>
                <w:rFonts w:ascii="Segoe UI Symbol" w:hAnsi="Segoe UI Symbol" w:cs="Segoe UI Symbol"/>
                <w:sz w:val="20"/>
                <w:szCs w:val="20"/>
                <w:lang w:val="fr-CA"/>
              </w:rPr>
              <w:id w:val="1650170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93AE0A" w14:textId="77777777" w:rsidR="00362B25" w:rsidRPr="00C110F7" w:rsidRDefault="00362B25" w:rsidP="00F44197">
                <w:pPr>
                  <w:jc w:val="center"/>
                  <w:rPr>
                    <w:b/>
                    <w:bCs/>
                    <w:sz w:val="20"/>
                    <w:szCs w:val="20"/>
                    <w:lang w:val="en-CA"/>
                  </w:rPr>
                </w:pPr>
                <w:r w:rsidRPr="00C110F7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fr-CA"/>
                  </w:rPr>
                  <w:t>☐</w:t>
                </w:r>
              </w:p>
            </w:sdtContent>
          </w:sdt>
        </w:tc>
        <w:tc>
          <w:tcPr>
            <w:tcW w:w="13786" w:type="dxa"/>
            <w:vAlign w:val="center"/>
          </w:tcPr>
          <w:p w14:paraId="65889324" w14:textId="77777777" w:rsidR="00362B25" w:rsidRPr="00C110F7" w:rsidRDefault="00362B25" w:rsidP="00F44197">
            <w:pPr>
              <w:rPr>
                <w:sz w:val="20"/>
                <w:szCs w:val="20"/>
                <w:lang w:val="en-CA"/>
              </w:rPr>
            </w:pPr>
            <w:r w:rsidRPr="00C110F7">
              <w:rPr>
                <w:sz w:val="20"/>
                <w:szCs w:val="20"/>
                <w:lang w:val="en-CA"/>
              </w:rPr>
              <w:t>Section A: Filled out</w:t>
            </w:r>
          </w:p>
        </w:tc>
      </w:tr>
      <w:tr w:rsidR="00362B25" w:rsidRPr="00C110F7" w14:paraId="3EF45890" w14:textId="77777777" w:rsidTr="006B6FEC">
        <w:trPr>
          <w:trHeight w:val="576"/>
          <w:jc w:val="center"/>
        </w:trPr>
        <w:tc>
          <w:tcPr>
            <w:tcW w:w="811" w:type="dxa"/>
            <w:vAlign w:val="center"/>
          </w:tcPr>
          <w:sdt>
            <w:sdtPr>
              <w:rPr>
                <w:rFonts w:ascii="Segoe UI Symbol" w:hAnsi="Segoe UI Symbol" w:cs="Segoe UI Symbol"/>
                <w:sz w:val="20"/>
                <w:szCs w:val="20"/>
                <w:lang w:val="fr-CA"/>
              </w:rPr>
              <w:id w:val="-245656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BACC85" w14:textId="77777777" w:rsidR="00362B25" w:rsidRPr="00C110F7" w:rsidRDefault="00362B25" w:rsidP="00F4419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C110F7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fr-CA"/>
                  </w:rPr>
                  <w:t>☐</w:t>
                </w:r>
              </w:p>
            </w:sdtContent>
          </w:sdt>
        </w:tc>
        <w:tc>
          <w:tcPr>
            <w:tcW w:w="13786" w:type="dxa"/>
            <w:vAlign w:val="center"/>
          </w:tcPr>
          <w:p w14:paraId="1044EAE7" w14:textId="360BE8B8" w:rsidR="00362B25" w:rsidRPr="00C110F7" w:rsidRDefault="00362B25" w:rsidP="00F44197">
            <w:pPr>
              <w:rPr>
                <w:sz w:val="20"/>
                <w:szCs w:val="20"/>
              </w:rPr>
            </w:pPr>
            <w:r w:rsidRPr="00C110F7">
              <w:rPr>
                <w:sz w:val="20"/>
                <w:szCs w:val="20"/>
              </w:rPr>
              <w:t xml:space="preserve">Section B: All course equivalencies </w:t>
            </w:r>
            <w:r w:rsidR="006B6FEC" w:rsidRPr="00C110F7">
              <w:rPr>
                <w:sz w:val="20"/>
                <w:szCs w:val="20"/>
              </w:rPr>
              <w:t>listed,</w:t>
            </w:r>
            <w:r w:rsidRPr="00C110F7">
              <w:rPr>
                <w:sz w:val="20"/>
                <w:szCs w:val="20"/>
              </w:rPr>
              <w:t xml:space="preserve"> and each column is filled out</w:t>
            </w:r>
          </w:p>
        </w:tc>
      </w:tr>
      <w:tr w:rsidR="00362B25" w:rsidRPr="00C110F7" w14:paraId="33D4139E" w14:textId="77777777" w:rsidTr="006B6FEC">
        <w:trPr>
          <w:trHeight w:val="576"/>
          <w:jc w:val="center"/>
        </w:trPr>
        <w:tc>
          <w:tcPr>
            <w:tcW w:w="811" w:type="dxa"/>
            <w:vAlign w:val="center"/>
          </w:tcPr>
          <w:sdt>
            <w:sdtPr>
              <w:rPr>
                <w:rFonts w:ascii="Segoe UI Symbol" w:hAnsi="Segoe UI Symbol" w:cs="Segoe UI Symbol"/>
                <w:sz w:val="20"/>
                <w:szCs w:val="20"/>
                <w:lang w:val="fr-CA"/>
              </w:rPr>
              <w:id w:val="537709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F67271" w14:textId="77777777" w:rsidR="00362B25" w:rsidRPr="00C110F7" w:rsidRDefault="00362B25" w:rsidP="00F44197">
                <w:pPr>
                  <w:jc w:val="center"/>
                  <w:rPr>
                    <w:rFonts w:ascii="Segoe UI Symbol" w:hAnsi="Segoe UI Symbol" w:cs="Segoe UI Symbol"/>
                    <w:sz w:val="20"/>
                    <w:szCs w:val="20"/>
                    <w:lang w:val="fr-CA"/>
                  </w:rPr>
                </w:pPr>
                <w:r w:rsidRPr="00C110F7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fr-CA"/>
                  </w:rPr>
                  <w:t>☐</w:t>
                </w:r>
              </w:p>
            </w:sdtContent>
          </w:sdt>
        </w:tc>
        <w:tc>
          <w:tcPr>
            <w:tcW w:w="13786" w:type="dxa"/>
            <w:vAlign w:val="center"/>
          </w:tcPr>
          <w:p w14:paraId="4DEA6290" w14:textId="45122B27" w:rsidR="00362B25" w:rsidRPr="00C110F7" w:rsidRDefault="00362B25" w:rsidP="006B6FEC">
            <w:pPr>
              <w:rPr>
                <w:b/>
                <w:bCs/>
                <w:sz w:val="20"/>
                <w:szCs w:val="20"/>
              </w:rPr>
            </w:pPr>
            <w:r w:rsidRPr="00C110F7">
              <w:rPr>
                <w:sz w:val="20"/>
                <w:szCs w:val="20"/>
              </w:rPr>
              <w:t>Print to PDF and add your course outlines to make it one package</w:t>
            </w:r>
            <w:r w:rsidR="0092654E">
              <w:rPr>
                <w:sz w:val="20"/>
                <w:szCs w:val="20"/>
              </w:rPr>
              <w:t>; fill in the corresponding page numbers</w:t>
            </w:r>
          </w:p>
        </w:tc>
      </w:tr>
      <w:tr w:rsidR="00362B25" w:rsidRPr="00C110F7" w14:paraId="454421CC" w14:textId="77777777" w:rsidTr="006B6FEC">
        <w:trPr>
          <w:trHeight w:val="1728"/>
          <w:jc w:val="center"/>
        </w:trPr>
        <w:tc>
          <w:tcPr>
            <w:tcW w:w="811" w:type="dxa"/>
            <w:vAlign w:val="center"/>
          </w:tcPr>
          <w:sdt>
            <w:sdtPr>
              <w:rPr>
                <w:rFonts w:ascii="Segoe UI Symbol" w:hAnsi="Segoe UI Symbol" w:cs="Segoe UI Symbol"/>
                <w:sz w:val="20"/>
                <w:szCs w:val="20"/>
                <w:lang w:val="fr-CA"/>
              </w:rPr>
              <w:id w:val="427856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015E0D" w14:textId="77777777" w:rsidR="00362B25" w:rsidRPr="00C110F7" w:rsidRDefault="00362B25" w:rsidP="00F4419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C110F7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fr-CA"/>
                  </w:rPr>
                  <w:t>☐</w:t>
                </w:r>
              </w:p>
            </w:sdtContent>
          </w:sdt>
        </w:tc>
        <w:tc>
          <w:tcPr>
            <w:tcW w:w="13786" w:type="dxa"/>
            <w:vAlign w:val="center"/>
          </w:tcPr>
          <w:p w14:paraId="518207C4" w14:textId="68ACF68D" w:rsidR="00362B25" w:rsidRPr="00C110F7" w:rsidRDefault="00362B25" w:rsidP="00F44197">
            <w:pPr>
              <w:rPr>
                <w:sz w:val="20"/>
                <w:szCs w:val="20"/>
              </w:rPr>
            </w:pPr>
            <w:r w:rsidRPr="00C110F7">
              <w:rPr>
                <w:b/>
                <w:bCs/>
                <w:sz w:val="20"/>
                <w:szCs w:val="20"/>
              </w:rPr>
              <w:t>Submission Instructions:</w:t>
            </w:r>
            <w:r w:rsidRPr="00C110F7">
              <w:rPr>
                <w:sz w:val="20"/>
                <w:szCs w:val="20"/>
              </w:rPr>
              <w:t xml:space="preserve"> Please submit this form along with your course outlines as a single PDF. Ensure the course outlines are arranged in the </w:t>
            </w:r>
            <w:r w:rsidRPr="006B6FEC">
              <w:rPr>
                <w:i/>
                <w:iCs/>
                <w:sz w:val="20"/>
                <w:szCs w:val="20"/>
              </w:rPr>
              <w:t>same order</w:t>
            </w:r>
            <w:r w:rsidRPr="00C110F7">
              <w:rPr>
                <w:sz w:val="20"/>
                <w:szCs w:val="20"/>
              </w:rPr>
              <w:t xml:space="preserve"> as listed above for easy verification.</w:t>
            </w:r>
          </w:p>
          <w:p w14:paraId="0470CB64" w14:textId="77777777" w:rsidR="00362B25" w:rsidRPr="00C110F7" w:rsidRDefault="00362B25" w:rsidP="00F44197">
            <w:pPr>
              <w:rPr>
                <w:sz w:val="20"/>
                <w:szCs w:val="20"/>
              </w:rPr>
            </w:pPr>
          </w:p>
          <w:p w14:paraId="76375EFE" w14:textId="12A2992D" w:rsidR="00362B25" w:rsidRPr="00C110F7" w:rsidRDefault="006B6FEC" w:rsidP="006B6FE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Print</w:t>
            </w:r>
            <w:r w:rsidR="00362B25" w:rsidRPr="00C110F7">
              <w:rPr>
                <w:b/>
                <w:bCs/>
                <w:sz w:val="20"/>
                <w:szCs w:val="20"/>
              </w:rPr>
              <w:t xml:space="preserve"> Document </w:t>
            </w:r>
            <w:r>
              <w:rPr>
                <w:b/>
                <w:bCs/>
                <w:sz w:val="20"/>
                <w:szCs w:val="20"/>
              </w:rPr>
              <w:t>to</w:t>
            </w:r>
            <w:r w:rsidR="00362B25" w:rsidRPr="00C110F7">
              <w:rPr>
                <w:b/>
                <w:bCs/>
                <w:sz w:val="20"/>
                <w:szCs w:val="20"/>
              </w:rPr>
              <w:t xml:space="preserve"> PDF</w:t>
            </w:r>
            <w:r>
              <w:rPr>
                <w:b/>
                <w:bCs/>
                <w:sz w:val="20"/>
                <w:szCs w:val="20"/>
              </w:rPr>
              <w:t>:</w:t>
            </w:r>
            <w:r w:rsidR="00362B25" w:rsidRPr="00C110F7">
              <w:rPr>
                <w:sz w:val="20"/>
                <w:szCs w:val="20"/>
              </w:rPr>
              <w:t xml:space="preserve"> Once everything is filled out correctly, press print on the document (CTRL + P). In the print menu, instead of choosing your printer, choose “Print to PDF</w:t>
            </w:r>
            <w:r>
              <w:rPr>
                <w:sz w:val="20"/>
                <w:szCs w:val="20"/>
              </w:rPr>
              <w:t>.</w:t>
            </w:r>
            <w:r w:rsidR="00362B25" w:rsidRPr="00C110F7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</w:rPr>
              <w:t xml:space="preserve"> </w:t>
            </w:r>
            <w:r w:rsidR="005328EA" w:rsidRPr="005328EA">
              <w:rPr>
                <w:sz w:val="20"/>
                <w:szCs w:val="20"/>
              </w:rPr>
              <w:t xml:space="preserve">You’ll then be able to add your course outlines to make one document to email to </w:t>
            </w:r>
            <w:hyperlink r:id="rId18" w:history="1">
              <w:r w:rsidR="005328EA" w:rsidRPr="005328EA">
                <w:rPr>
                  <w:rStyle w:val="Hyperlink"/>
                  <w:sz w:val="20"/>
                  <w:szCs w:val="20"/>
                </w:rPr>
                <w:t>dentistry@oztrekk.com</w:t>
              </w:r>
            </w:hyperlink>
            <w:r w:rsidR="005328EA" w:rsidRPr="005328EA">
              <w:rPr>
                <w:sz w:val="20"/>
                <w:szCs w:val="20"/>
              </w:rPr>
              <w:t>.</w:t>
            </w:r>
          </w:p>
        </w:tc>
      </w:tr>
    </w:tbl>
    <w:p w14:paraId="61D15BC2" w14:textId="77777777" w:rsidR="00362B25" w:rsidRDefault="00362B25" w:rsidP="00F44197">
      <w:pPr>
        <w:spacing w:after="0" w:line="240" w:lineRule="auto"/>
      </w:pPr>
    </w:p>
    <w:p w14:paraId="36F79BC9" w14:textId="77777777" w:rsidR="00386D2F" w:rsidRDefault="00386D2F" w:rsidP="00F44197">
      <w:pPr>
        <w:spacing w:after="0" w:line="240" w:lineRule="auto"/>
      </w:pPr>
    </w:p>
    <w:sectPr w:rsidR="00386D2F" w:rsidSect="00036D05">
      <w:headerReference w:type="default" r:id="rId19"/>
      <w:footerReference w:type="default" r:id="rId2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CC1A" w14:textId="77777777" w:rsidR="00C01E9A" w:rsidRDefault="00C01E9A" w:rsidP="00F9154D">
      <w:pPr>
        <w:spacing w:after="0" w:line="240" w:lineRule="auto"/>
      </w:pPr>
      <w:r>
        <w:separator/>
      </w:r>
    </w:p>
  </w:endnote>
  <w:endnote w:type="continuationSeparator" w:id="0">
    <w:p w14:paraId="430DDD17" w14:textId="77777777" w:rsidR="00C01E9A" w:rsidRDefault="00C01E9A" w:rsidP="00F9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B9F8" w14:textId="77777777" w:rsidR="00F9154D" w:rsidRPr="00DC0492" w:rsidRDefault="00F9154D" w:rsidP="00761DF4">
    <w:pPr>
      <w:pStyle w:val="Footer"/>
      <w:jc w:val="center"/>
      <w:rPr>
        <w:sz w:val="16"/>
        <w:szCs w:val="16"/>
      </w:rPr>
    </w:pPr>
    <w:r w:rsidRPr="00DC0492">
      <w:rPr>
        <w:sz w:val="16"/>
        <w:szCs w:val="16"/>
      </w:rPr>
      <w:t xml:space="preserve">301–1 Sherbrooke St. E., Perth, ON K7H 1A1  |  </w:t>
    </w:r>
    <w:hyperlink r:id="rId1" w:tgtFrame="_blank" w:history="1">
      <w:r w:rsidRPr="00DC0492">
        <w:rPr>
          <w:rStyle w:val="Hyperlink"/>
          <w:bCs/>
          <w:sz w:val="16"/>
          <w:szCs w:val="16"/>
        </w:rPr>
        <w:t>oztrekk.com</w:t>
      </w:r>
    </w:hyperlink>
    <w:r w:rsidRPr="00DC0492">
      <w:rPr>
        <w:sz w:val="16"/>
        <w:szCs w:val="16"/>
      </w:rPr>
      <w:t xml:space="preserve">  |  1-866-698-7355  |  </w:t>
    </w:r>
    <w:hyperlink r:id="rId2" w:history="1">
      <w:r w:rsidR="00E94D9D" w:rsidRPr="00DC0492">
        <w:rPr>
          <w:rStyle w:val="Hyperlink"/>
          <w:bCs/>
          <w:sz w:val="16"/>
          <w:szCs w:val="16"/>
        </w:rPr>
        <w:t>info@oztrekk.com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3EE89" w14:textId="77777777" w:rsidR="00C01E9A" w:rsidRDefault="00C01E9A" w:rsidP="00F9154D">
      <w:pPr>
        <w:spacing w:after="0" w:line="240" w:lineRule="auto"/>
      </w:pPr>
      <w:r>
        <w:separator/>
      </w:r>
    </w:p>
  </w:footnote>
  <w:footnote w:type="continuationSeparator" w:id="0">
    <w:p w14:paraId="7BC2BB2E" w14:textId="77777777" w:rsidR="00C01E9A" w:rsidRDefault="00C01E9A" w:rsidP="00F9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8FE5" w14:textId="77777777" w:rsidR="00F9154D" w:rsidRDefault="00F8142C" w:rsidP="00F9154D">
    <w:pPr>
      <w:pStyle w:val="Header"/>
      <w:jc w:val="right"/>
    </w:pPr>
    <w:r>
      <w:rPr>
        <w:noProof/>
      </w:rPr>
      <w:drawing>
        <wp:inline distT="0" distB="0" distL="0" distR="0" wp14:anchorId="6D3DCF08" wp14:editId="773C485C">
          <wp:extent cx="1140985" cy="381000"/>
          <wp:effectExtent l="0" t="0" r="2540" b="0"/>
          <wp:docPr id="1" name="Picture 1" descr="A yellow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yellow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563" cy="388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971E2F" w14:textId="77777777" w:rsidR="00F9154D" w:rsidRDefault="00F91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4CAA"/>
    <w:multiLevelType w:val="hybridMultilevel"/>
    <w:tmpl w:val="AA947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B69EB"/>
    <w:multiLevelType w:val="hybridMultilevel"/>
    <w:tmpl w:val="7BC23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5E233C"/>
    <w:multiLevelType w:val="hybridMultilevel"/>
    <w:tmpl w:val="E2404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C3CC5"/>
    <w:multiLevelType w:val="hybridMultilevel"/>
    <w:tmpl w:val="3A8426F8"/>
    <w:lvl w:ilvl="0" w:tplc="2550DA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82756"/>
    <w:multiLevelType w:val="hybridMultilevel"/>
    <w:tmpl w:val="7390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111392">
    <w:abstractNumId w:val="3"/>
  </w:num>
  <w:num w:numId="2" w16cid:durableId="884751307">
    <w:abstractNumId w:val="0"/>
  </w:num>
  <w:num w:numId="3" w16cid:durableId="632097044">
    <w:abstractNumId w:val="4"/>
  </w:num>
  <w:num w:numId="4" w16cid:durableId="674695032">
    <w:abstractNumId w:val="2"/>
  </w:num>
  <w:num w:numId="5" w16cid:durableId="200286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25"/>
    <w:rsid w:val="00036D05"/>
    <w:rsid w:val="00083A70"/>
    <w:rsid w:val="000A399D"/>
    <w:rsid w:val="001F75AC"/>
    <w:rsid w:val="00256D09"/>
    <w:rsid w:val="00263859"/>
    <w:rsid w:val="002E119E"/>
    <w:rsid w:val="00350FB5"/>
    <w:rsid w:val="00362B25"/>
    <w:rsid w:val="00386D2F"/>
    <w:rsid w:val="003E3E8A"/>
    <w:rsid w:val="003F7372"/>
    <w:rsid w:val="00474D73"/>
    <w:rsid w:val="004C62C0"/>
    <w:rsid w:val="004F02A8"/>
    <w:rsid w:val="00505647"/>
    <w:rsid w:val="005328EA"/>
    <w:rsid w:val="0069485B"/>
    <w:rsid w:val="006976B3"/>
    <w:rsid w:val="006B6FEC"/>
    <w:rsid w:val="007101F4"/>
    <w:rsid w:val="00731C62"/>
    <w:rsid w:val="00761DF4"/>
    <w:rsid w:val="00784365"/>
    <w:rsid w:val="008314D8"/>
    <w:rsid w:val="00852BCC"/>
    <w:rsid w:val="00860655"/>
    <w:rsid w:val="00906FA1"/>
    <w:rsid w:val="0092654E"/>
    <w:rsid w:val="0094407A"/>
    <w:rsid w:val="00954C76"/>
    <w:rsid w:val="009B30ED"/>
    <w:rsid w:val="009C5F6B"/>
    <w:rsid w:val="00AB211D"/>
    <w:rsid w:val="00AD18F0"/>
    <w:rsid w:val="00BD4BB3"/>
    <w:rsid w:val="00C01E9A"/>
    <w:rsid w:val="00C05DAD"/>
    <w:rsid w:val="00C110F7"/>
    <w:rsid w:val="00D717C3"/>
    <w:rsid w:val="00D84EAE"/>
    <w:rsid w:val="00DC0492"/>
    <w:rsid w:val="00E8474A"/>
    <w:rsid w:val="00E94D9D"/>
    <w:rsid w:val="00EB33A5"/>
    <w:rsid w:val="00F44197"/>
    <w:rsid w:val="00F8142C"/>
    <w:rsid w:val="00F9154D"/>
    <w:rsid w:val="00FA51AF"/>
    <w:rsid w:val="00FE317A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AEE15"/>
  <w15:chartTrackingRefBased/>
  <w15:docId w15:val="{61FD714B-EB88-45E7-8793-A26F6EAE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B25"/>
    <w:rPr>
      <w:rFonts w:ascii="Aptos" w:hAnsi="Aptos" w:cstheme="minorHAnsi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54D"/>
  </w:style>
  <w:style w:type="paragraph" w:styleId="Footer">
    <w:name w:val="footer"/>
    <w:basedOn w:val="Normal"/>
    <w:link w:val="FooterChar"/>
    <w:uiPriority w:val="99"/>
    <w:unhideWhenUsed/>
    <w:rsid w:val="00F91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54D"/>
  </w:style>
  <w:style w:type="character" w:styleId="Hyperlink">
    <w:name w:val="Hyperlink"/>
    <w:basedOn w:val="DefaultParagraphFont"/>
    <w:uiPriority w:val="99"/>
    <w:unhideWhenUsed/>
    <w:qFormat/>
    <w:rsid w:val="00362B25"/>
    <w:rPr>
      <w:b/>
      <w:color w:val="B1AB3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D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2B25"/>
    <w:pPr>
      <w:ind w:left="720"/>
      <w:contextualSpacing/>
    </w:pPr>
  </w:style>
  <w:style w:type="table" w:styleId="TableGrid">
    <w:name w:val="Table Grid"/>
    <w:basedOn w:val="TableNormal"/>
    <w:uiPriority w:val="39"/>
    <w:rsid w:val="00362B25"/>
    <w:pPr>
      <w:spacing w:after="0" w:line="240" w:lineRule="auto"/>
    </w:pPr>
    <w:rPr>
      <w:rFonts w:ascii="Aptos" w:hAnsi="Aptos" w:cs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2B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tago.ac.nz/hsfy/about/papers/index.html?papercode=CHEM191" TargetMode="External"/><Relationship Id="rId18" Type="http://schemas.openxmlformats.org/officeDocument/2006/relationships/hyperlink" Target="mailto:dentistry@oztrekk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otago.ac.nz/hsfy/about/papers/index.html?papercode=CELS191" TargetMode="External"/><Relationship Id="rId17" Type="http://schemas.openxmlformats.org/officeDocument/2006/relationships/hyperlink" Target="https://www.otago.ac.nz/courses/papers/index.html?papercode=POPH19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tago.ac.nz/courses/papers?papercode=PHSI19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tago.ac.nz/hsfy/about/papers/index.html?papercode=BIOC192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tago.ac.nz/courses/papers?papercode=HUBS19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ztrekk.com/news/what-are-course-outlines-and-how-do-i-send-them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tago.ac.nz/hsfy/about/papers/index.html?papercode=HUBS191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ztrekk.com" TargetMode="External"/><Relationship Id="rId1" Type="http://schemas.openxmlformats.org/officeDocument/2006/relationships/hyperlink" Target="https://oztrekk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ztrekk.sharepoint.com/Operations/Logistics%20+%20Operations/Stationery/Letterhead/OzTREKK%20Letterhead%20Landscape%20TEMPLATE.dotx?OR=81dd2b71-fb82-4b33-ac71-fed46bf0f87a&amp;CID=b7a98ea1-b0d8-8000-75b1-a1c0c6f387dc&amp;CT=174309288957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6344C74034FC4B39B47D18A7A9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CE874-FAF1-48A8-8913-69D8AFCA814D}"/>
      </w:docPartPr>
      <w:docPartBody>
        <w:p w:rsidR="00395770" w:rsidRDefault="00395770" w:rsidP="00395770">
          <w:pPr>
            <w:pStyle w:val="FFA6344C74034FC4B39B47D18A7A9EA21"/>
          </w:pPr>
          <w:r w:rsidRPr="003F38EC">
            <w:rPr>
              <w:rStyle w:val="PlaceholderText"/>
            </w:rPr>
            <w:t>Click to enter text</w:t>
          </w:r>
        </w:p>
      </w:docPartBody>
    </w:docPart>
    <w:docPart>
      <w:docPartPr>
        <w:name w:val="2628DFE27D7C465F9349BD048F84A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A46E5-57EE-4D07-BF41-8A7B681ED646}"/>
      </w:docPartPr>
      <w:docPartBody>
        <w:p w:rsidR="00395770" w:rsidRDefault="00395770" w:rsidP="00395770">
          <w:pPr>
            <w:pStyle w:val="2628DFE27D7C465F9349BD048F84ADC31"/>
          </w:pPr>
          <w:r w:rsidRPr="003F38EC">
            <w:rPr>
              <w:rStyle w:val="PlaceholderText"/>
            </w:rPr>
            <w:t>Click to enter text</w:t>
          </w:r>
        </w:p>
      </w:docPartBody>
    </w:docPart>
    <w:docPart>
      <w:docPartPr>
        <w:name w:val="1D3D293CF6AA4018BDA5D18ADAF9B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6AE61-3DEA-4CD0-A6BB-3075FDB3D4E7}"/>
      </w:docPartPr>
      <w:docPartBody>
        <w:p w:rsidR="00395770" w:rsidRDefault="00395770" w:rsidP="00395770">
          <w:pPr>
            <w:pStyle w:val="1D3D293CF6AA4018BDA5D18ADAF9B7441"/>
          </w:pPr>
          <w:r w:rsidRPr="003F38EC">
            <w:rPr>
              <w:rStyle w:val="PlaceholderText"/>
            </w:rPr>
            <w:t>Click to enter text</w:t>
          </w:r>
        </w:p>
      </w:docPartBody>
    </w:docPart>
    <w:docPart>
      <w:docPartPr>
        <w:name w:val="F8CCA62DF3264BEB998BB7D44785B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13F5C-3320-4A58-A4C0-126EAEC97155}"/>
      </w:docPartPr>
      <w:docPartBody>
        <w:p w:rsidR="00395770" w:rsidRDefault="00395770" w:rsidP="00395770">
          <w:pPr>
            <w:pStyle w:val="F8CCA62DF3264BEB998BB7D44785B397"/>
          </w:pPr>
          <w:r w:rsidRPr="003F38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70C1D788D4B1C9F78044BEDC09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76738-5452-48C6-92E4-4F42072F996E}"/>
      </w:docPartPr>
      <w:docPartBody>
        <w:p w:rsidR="00395770" w:rsidRDefault="00395770" w:rsidP="00395770">
          <w:pPr>
            <w:pStyle w:val="38E70C1D788D4B1C9F78044BEDC095731"/>
          </w:pPr>
          <w:r w:rsidRPr="003F38EC">
            <w:rPr>
              <w:rStyle w:val="PlaceholderText"/>
            </w:rPr>
            <w:t>Click to enter text</w:t>
          </w:r>
        </w:p>
      </w:docPartBody>
    </w:docPart>
    <w:docPart>
      <w:docPartPr>
        <w:name w:val="4878E53788DD4C76A1DC04FFFA144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4BBBD-B403-48AC-B7E4-E9D7E98E744B}"/>
      </w:docPartPr>
      <w:docPartBody>
        <w:p w:rsidR="00395770" w:rsidRDefault="00395770" w:rsidP="00395770">
          <w:pPr>
            <w:pStyle w:val="4878E53788DD4C76A1DC04FFFA1442911"/>
          </w:pPr>
          <w:r w:rsidRPr="003F38EC">
            <w:rPr>
              <w:rStyle w:val="PlaceholderText"/>
            </w:rPr>
            <w:t>Click to enter text</w:t>
          </w:r>
        </w:p>
      </w:docPartBody>
    </w:docPart>
    <w:docPart>
      <w:docPartPr>
        <w:name w:val="61E721B1A0EE4AE19A90775C227B4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D347B-FFF0-44DE-B41E-66AD6DE9EFAF}"/>
      </w:docPartPr>
      <w:docPartBody>
        <w:p w:rsidR="00395770" w:rsidRDefault="00395770" w:rsidP="00395770">
          <w:pPr>
            <w:pStyle w:val="61E721B1A0EE4AE19A90775C227B44EE1"/>
          </w:pPr>
          <w:r w:rsidRPr="003F38EC">
            <w:rPr>
              <w:rStyle w:val="PlaceholderText"/>
            </w:rPr>
            <w:t>Click to enter text</w:t>
          </w:r>
        </w:p>
      </w:docPartBody>
    </w:docPart>
    <w:docPart>
      <w:docPartPr>
        <w:name w:val="F55AF76E94F4489698B7C54F9EE28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94361-1A2E-4041-B997-90EC92773647}"/>
      </w:docPartPr>
      <w:docPartBody>
        <w:p w:rsidR="00395770" w:rsidRDefault="00395770" w:rsidP="00395770">
          <w:pPr>
            <w:pStyle w:val="F55AF76E94F4489698B7C54F9EE28B1E1"/>
          </w:pPr>
          <w:r w:rsidRPr="00FA51AF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CEB919B0120547C79EBCFE0D7065E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C7ED3-15C0-4468-8322-786A8B710C0D}"/>
      </w:docPartPr>
      <w:docPartBody>
        <w:p w:rsidR="00395770" w:rsidRDefault="00395770" w:rsidP="00395770">
          <w:pPr>
            <w:pStyle w:val="CEB919B0120547C79EBCFE0D7065E7F61"/>
          </w:pPr>
          <w:r w:rsidRPr="00FA51AF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D05B7A94D0A04897A2CCDF391A9BC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7F41E-1041-4C3B-B285-60B4F4168A34}"/>
      </w:docPartPr>
      <w:docPartBody>
        <w:p w:rsidR="00395770" w:rsidRDefault="00395770" w:rsidP="00395770">
          <w:pPr>
            <w:pStyle w:val="D05B7A94D0A04897A2CCDF391A9BCB561"/>
          </w:pPr>
          <w:r w:rsidRPr="00FA51AF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0B889DC5E96444DCAADE31187C2DA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AC006-528D-46F3-9FAA-7674D0FEBF65}"/>
      </w:docPartPr>
      <w:docPartBody>
        <w:p w:rsidR="00395770" w:rsidRDefault="00395770" w:rsidP="00395770">
          <w:pPr>
            <w:pStyle w:val="0B889DC5E96444DCAADE31187C2DA1701"/>
          </w:pPr>
          <w:r w:rsidRPr="00FA51AF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304FA3BDB92C431580ABAB9A817D0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922DC-E585-4BF8-A850-5298E99EF8AE}"/>
      </w:docPartPr>
      <w:docPartBody>
        <w:p w:rsidR="00395770" w:rsidRDefault="00395770" w:rsidP="00395770">
          <w:pPr>
            <w:pStyle w:val="304FA3BDB92C431580ABAB9A817D0AF01"/>
          </w:pPr>
          <w:r w:rsidRPr="00FA51AF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2E9F8C81892A4CD8867D86CD25028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A69ED-C282-407D-B021-E80D46BD37D1}"/>
      </w:docPartPr>
      <w:docPartBody>
        <w:p w:rsidR="00395770" w:rsidRDefault="00395770" w:rsidP="00395770">
          <w:pPr>
            <w:pStyle w:val="2E9F8C81892A4CD8867D86CD25028FA91"/>
          </w:pPr>
          <w:r w:rsidRPr="00FA51AF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EDCCBBB3FAAB409EAC44F59AD2F9F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59F89-8B99-4EB0-A54F-F566FA092D8C}"/>
      </w:docPartPr>
      <w:docPartBody>
        <w:p w:rsidR="00395770" w:rsidRDefault="00395770" w:rsidP="00395770">
          <w:pPr>
            <w:pStyle w:val="EDCCBBB3FAAB409EAC44F59AD2F9FD161"/>
          </w:pPr>
          <w:r w:rsidRPr="00FA51AF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5834C1F1B9AC45F288EE5FA14E009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3E510-AE77-433F-93BB-76D93B4A0595}"/>
      </w:docPartPr>
      <w:docPartBody>
        <w:p w:rsidR="00395770" w:rsidRDefault="00395770" w:rsidP="00395770">
          <w:pPr>
            <w:pStyle w:val="5834C1F1B9AC45F288EE5FA14E009C581"/>
          </w:pPr>
          <w:r w:rsidRPr="00FA51AF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0127F5471AFE4E6FB3387132D8025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6F4DF-626D-4D07-AB96-BCE32FC31DD4}"/>
      </w:docPartPr>
      <w:docPartBody>
        <w:p w:rsidR="00395770" w:rsidRDefault="00395770" w:rsidP="00395770">
          <w:pPr>
            <w:pStyle w:val="0127F5471AFE4E6FB3387132D80253E01"/>
          </w:pPr>
          <w:r w:rsidRPr="00FA51AF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02CF8031CD8842CBA328DB6294370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0BFE4-F7F6-4813-A3E0-2946461DF8FD}"/>
      </w:docPartPr>
      <w:docPartBody>
        <w:p w:rsidR="00395770" w:rsidRDefault="00395770" w:rsidP="00395770">
          <w:pPr>
            <w:pStyle w:val="02CF8031CD8842CBA328DB629437090C1"/>
          </w:pPr>
          <w:r w:rsidRPr="00FA51AF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2A12B5CD45AD47EE8B29F5BDE7AA3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8BF56-2F56-4303-BF6D-7CECCA394157}"/>
      </w:docPartPr>
      <w:docPartBody>
        <w:p w:rsidR="00395770" w:rsidRDefault="00395770" w:rsidP="00395770">
          <w:pPr>
            <w:pStyle w:val="2A12B5CD45AD47EE8B29F5BDE7AA3B211"/>
          </w:pPr>
          <w:r w:rsidRPr="00FA51AF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857835F74873435A882CBE0C3E2E5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66983-9DFD-4A04-9DB2-4D635D01FBB2}"/>
      </w:docPartPr>
      <w:docPartBody>
        <w:p w:rsidR="00395770" w:rsidRDefault="00395770" w:rsidP="00395770">
          <w:pPr>
            <w:pStyle w:val="857835F74873435A882CBE0C3E2E57B91"/>
          </w:pPr>
          <w:r w:rsidRPr="00FA51AF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2F137232E8C84D06B7713734E05E2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39592-F0FE-4A12-9E3C-E66F878AE574}"/>
      </w:docPartPr>
      <w:docPartBody>
        <w:p w:rsidR="00395770" w:rsidRDefault="00395770" w:rsidP="00395770">
          <w:pPr>
            <w:pStyle w:val="2F137232E8C84D06B7713734E05E262F1"/>
          </w:pPr>
          <w:r w:rsidRPr="00FA51AF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8CC66BC658934539A9BE35473245D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A2156-6592-4DC6-B2E8-D8AD6CBDF4DD}"/>
      </w:docPartPr>
      <w:docPartBody>
        <w:p w:rsidR="00395770" w:rsidRDefault="00395770" w:rsidP="00395770">
          <w:pPr>
            <w:pStyle w:val="8CC66BC658934539A9BE35473245DAFC1"/>
          </w:pPr>
          <w:r w:rsidRPr="00FA51AF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81B07F87823445939E7C6AFA243D4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B31A9-0A06-4880-9BC0-62FAAD0C0A53}"/>
      </w:docPartPr>
      <w:docPartBody>
        <w:p w:rsidR="00395770" w:rsidRDefault="00395770" w:rsidP="00395770">
          <w:pPr>
            <w:pStyle w:val="81B07F87823445939E7C6AFA243D40241"/>
          </w:pPr>
          <w:r w:rsidRPr="00FA51AF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222C2B5964C242889238727ACEE83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AC50-4C45-4E09-9E31-E17A17BC3868}"/>
      </w:docPartPr>
      <w:docPartBody>
        <w:p w:rsidR="00395770" w:rsidRDefault="00395770" w:rsidP="00395770">
          <w:pPr>
            <w:pStyle w:val="222C2B5964C242889238727ACEE83BC21"/>
          </w:pPr>
          <w:r w:rsidRPr="00FA51AF">
            <w:rPr>
              <w:rStyle w:val="PlaceholderText"/>
              <w:sz w:val="20"/>
              <w:szCs w:val="20"/>
            </w:rPr>
            <w:t>Explain how your course(s) meets the prerequisite. 3 sentences max.</w:t>
          </w:r>
        </w:p>
      </w:docPartBody>
    </w:docPart>
    <w:docPart>
      <w:docPartPr>
        <w:name w:val="B9A024C59BED49BEB327BA4B66314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00246-EFA7-46BC-9CB4-6FEA7CB322F8}"/>
      </w:docPartPr>
      <w:docPartBody>
        <w:p w:rsidR="00395770" w:rsidRDefault="00395770" w:rsidP="00395770">
          <w:pPr>
            <w:pStyle w:val="B9A024C59BED49BEB327BA4B663145CB1"/>
          </w:pPr>
          <w:r w:rsidRPr="00C110F7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F9F5FF55A684415592A2643B22FA0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C2C7E-2A7D-43CE-8E32-982C7200DD43}"/>
      </w:docPartPr>
      <w:docPartBody>
        <w:p w:rsidR="00395770" w:rsidRDefault="00395770" w:rsidP="00395770">
          <w:pPr>
            <w:pStyle w:val="F9F5FF55A684415592A2643B22FA0A21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118BD48313DD4920B3D227288B031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A704-316B-4915-AC9C-CCBB179AE589}"/>
      </w:docPartPr>
      <w:docPartBody>
        <w:p w:rsidR="00395770" w:rsidRDefault="00395770" w:rsidP="00395770">
          <w:pPr>
            <w:pStyle w:val="118BD48313DD4920B3D227288B031DB2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9632930D3E464168A8D257374FD15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E1EE-1BA7-41A6-A1C2-63ABB4604283}"/>
      </w:docPartPr>
      <w:docPartBody>
        <w:p w:rsidR="00395770" w:rsidRDefault="00395770" w:rsidP="00395770">
          <w:pPr>
            <w:pStyle w:val="9632930D3E464168A8D257374FD15AD8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6DA3CAAED7F74052834D9774D2FD4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9E2AC-786A-4C5F-8CFB-E8E0DE7E0AE9}"/>
      </w:docPartPr>
      <w:docPartBody>
        <w:p w:rsidR="00395770" w:rsidRDefault="00395770" w:rsidP="00395770">
          <w:pPr>
            <w:pStyle w:val="6DA3CAAED7F74052834D9774D2FD4338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3680336FA0DE40E5963C3EF30B831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B0E79-72D8-4E6D-9C84-2FD0113BC3AF}"/>
      </w:docPartPr>
      <w:docPartBody>
        <w:p w:rsidR="00395770" w:rsidRDefault="00395770" w:rsidP="00395770">
          <w:pPr>
            <w:pStyle w:val="3680336FA0DE40E5963C3EF30B831CDD1"/>
          </w:pPr>
          <w:r w:rsidRPr="00C110F7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64431CF7700C4289A7823B071E749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1B41F-E82E-4C6D-9F56-FFAA78411D96}"/>
      </w:docPartPr>
      <w:docPartBody>
        <w:p w:rsidR="00395770" w:rsidRDefault="00395770" w:rsidP="00395770">
          <w:pPr>
            <w:pStyle w:val="64431CF7700C4289A7823B071E7491D6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E11ACEF02A8D4BC190704F1DA1B85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5EA06-DF03-4D5C-A81B-EA1BF1176577}"/>
      </w:docPartPr>
      <w:docPartBody>
        <w:p w:rsidR="00395770" w:rsidRDefault="00395770" w:rsidP="00395770">
          <w:pPr>
            <w:pStyle w:val="E11ACEF02A8D4BC190704F1DA1B85ED8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B3CD2DB28DB24441ADF01C1B65F88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06463-CC53-4553-B01B-A78729C40692}"/>
      </w:docPartPr>
      <w:docPartBody>
        <w:p w:rsidR="00395770" w:rsidRDefault="00395770" w:rsidP="00395770">
          <w:pPr>
            <w:pStyle w:val="B3CD2DB28DB24441ADF01C1B65F885A9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6DA686880B6F445296CE4EFD34E11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30945-F190-445C-B82A-33DD2D3DB006}"/>
      </w:docPartPr>
      <w:docPartBody>
        <w:p w:rsidR="00395770" w:rsidRDefault="00395770" w:rsidP="00395770">
          <w:pPr>
            <w:pStyle w:val="6DA686880B6F445296CE4EFD34E11592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00D01D90B82D4BCE841EF0AE099EB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B4EB3-0111-4624-987D-68DC80C59B0C}"/>
      </w:docPartPr>
      <w:docPartBody>
        <w:p w:rsidR="00395770" w:rsidRDefault="00395770" w:rsidP="00395770">
          <w:pPr>
            <w:pStyle w:val="00D01D90B82D4BCE841EF0AE099EB4651"/>
          </w:pPr>
          <w:r w:rsidRPr="00C110F7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A55F4D25E8E649D78520559FF013F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3780-D57A-41D9-9159-1714FD1C152F}"/>
      </w:docPartPr>
      <w:docPartBody>
        <w:p w:rsidR="00395770" w:rsidRDefault="00395770" w:rsidP="00395770">
          <w:pPr>
            <w:pStyle w:val="A55F4D25E8E649D78520559FF013F31E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6FF83C680EFD467283E51EAA8CB4A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12A0-A855-403A-9805-17E7D2FC604E}"/>
      </w:docPartPr>
      <w:docPartBody>
        <w:p w:rsidR="00395770" w:rsidRDefault="00395770" w:rsidP="00395770">
          <w:pPr>
            <w:pStyle w:val="6FF83C680EFD467283E51EAA8CB4AA38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1271024045224EF5B11C98829354D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2D4DB-9486-4029-955A-243A87AD0879}"/>
      </w:docPartPr>
      <w:docPartBody>
        <w:p w:rsidR="00395770" w:rsidRDefault="00395770" w:rsidP="00395770">
          <w:pPr>
            <w:pStyle w:val="1271024045224EF5B11C98829354D957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F419A1D219F741A6AE5624D9ECD2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AA7A6-B4FE-41A0-9C63-9C6D05666875}"/>
      </w:docPartPr>
      <w:docPartBody>
        <w:p w:rsidR="00395770" w:rsidRDefault="00395770" w:rsidP="00395770">
          <w:pPr>
            <w:pStyle w:val="F419A1D219F741A6AE5624D9ECD2BF0B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B227DE3D4F9849099608F33D4E791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EEB99-4F97-47BB-B6B2-32F37DA56D83}"/>
      </w:docPartPr>
      <w:docPartBody>
        <w:p w:rsidR="00395770" w:rsidRDefault="00395770" w:rsidP="00395770">
          <w:pPr>
            <w:pStyle w:val="B227DE3D4F9849099608F33D4E791E7D1"/>
          </w:pPr>
          <w:r w:rsidRPr="00C110F7">
            <w:rPr>
              <w:rStyle w:val="PlaceholderText"/>
              <w:sz w:val="20"/>
              <w:szCs w:val="20"/>
            </w:rPr>
            <w:t>Explain how your course(s) meets the prerequisite. 3 sentences max.</w:t>
          </w:r>
        </w:p>
      </w:docPartBody>
    </w:docPart>
    <w:docPart>
      <w:docPartPr>
        <w:name w:val="3FB9845D70A2459488EB08CC0237D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88E18-A936-4AAA-83CC-CB36B6061630}"/>
      </w:docPartPr>
      <w:docPartBody>
        <w:p w:rsidR="00395770" w:rsidRDefault="00395770" w:rsidP="00395770">
          <w:pPr>
            <w:pStyle w:val="3FB9845D70A2459488EB08CC0237DFCE1"/>
          </w:pPr>
          <w:r w:rsidRPr="00C110F7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8D472AAF173E48DCAF8F5C707C379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59F92-3544-4E31-9434-2657A9179E95}"/>
      </w:docPartPr>
      <w:docPartBody>
        <w:p w:rsidR="00395770" w:rsidRDefault="00395770" w:rsidP="00395770">
          <w:pPr>
            <w:pStyle w:val="8D472AAF173E48DCAF8F5C707C3793CB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9E8F1DD7F69C4AA9801F9EB0A1D51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48622-E2B8-44CF-9D55-684B79459EE1}"/>
      </w:docPartPr>
      <w:docPartBody>
        <w:p w:rsidR="00395770" w:rsidRDefault="00395770" w:rsidP="00395770">
          <w:pPr>
            <w:pStyle w:val="9E8F1DD7F69C4AA9801F9EB0A1D51CA5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278BFABA717E45EB982B0DF00F2FA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E615F-C6F6-447B-A18A-2C0F9014724C}"/>
      </w:docPartPr>
      <w:docPartBody>
        <w:p w:rsidR="00395770" w:rsidRDefault="00395770" w:rsidP="00395770">
          <w:pPr>
            <w:pStyle w:val="278BFABA717E45EB982B0DF00F2FA308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F24F644522D44A3D87CDFB535E1E1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7CC1-B527-4ADD-B710-8261C6AEAEC3}"/>
      </w:docPartPr>
      <w:docPartBody>
        <w:p w:rsidR="00395770" w:rsidRDefault="00395770" w:rsidP="00395770">
          <w:pPr>
            <w:pStyle w:val="F24F644522D44A3D87CDFB535E1E1C66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764DE07326344D7084430A3E1695F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7B937-BFB0-4F05-8761-5C3D42F9FD13}"/>
      </w:docPartPr>
      <w:docPartBody>
        <w:p w:rsidR="00395770" w:rsidRDefault="00395770" w:rsidP="00395770">
          <w:pPr>
            <w:pStyle w:val="764DE07326344D7084430A3E1695F53E1"/>
          </w:pPr>
          <w:r w:rsidRPr="00C110F7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3FB98E60617C4450B2893202B7A41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E19BE-6722-43E6-8589-340A352CB0EC}"/>
      </w:docPartPr>
      <w:docPartBody>
        <w:p w:rsidR="00395770" w:rsidRDefault="00395770" w:rsidP="00395770">
          <w:pPr>
            <w:pStyle w:val="3FB98E60617C4450B2893202B7A41C6F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1698EA6224CF4D77B6DD95A76A4B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507B7-D318-4C33-89FD-B4260C2804E3}"/>
      </w:docPartPr>
      <w:docPartBody>
        <w:p w:rsidR="00395770" w:rsidRDefault="00395770" w:rsidP="00395770">
          <w:pPr>
            <w:pStyle w:val="1698EA6224CF4D77B6DD95A76A4BC1EC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4CBDEDF192604E33959D04E3F24E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A5C58-DE14-48B1-A2AE-9359EE6405B5}"/>
      </w:docPartPr>
      <w:docPartBody>
        <w:p w:rsidR="00395770" w:rsidRDefault="00395770" w:rsidP="00395770">
          <w:pPr>
            <w:pStyle w:val="4CBDEDF192604E33959D04E3F24EABB0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88C9358A7CDA4CC098C4A8F550E57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21A89-B1D2-419F-9EC9-6B0AD54719C5}"/>
      </w:docPartPr>
      <w:docPartBody>
        <w:p w:rsidR="00395770" w:rsidRDefault="00395770" w:rsidP="00395770">
          <w:pPr>
            <w:pStyle w:val="88C9358A7CDA4CC098C4A8F550E575C3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28A97D43F7C643B4A0B346E99B755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D9069-996F-4AF4-BCCC-20041E42E3B7}"/>
      </w:docPartPr>
      <w:docPartBody>
        <w:p w:rsidR="00395770" w:rsidRDefault="00395770" w:rsidP="00395770">
          <w:pPr>
            <w:pStyle w:val="28A97D43F7C643B4A0B346E99B75517A1"/>
          </w:pPr>
          <w:r w:rsidRPr="00C110F7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2556C63C900E4A9C90719E5DB722B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8F19-7ED0-459A-851F-EDB9F57CF421}"/>
      </w:docPartPr>
      <w:docPartBody>
        <w:p w:rsidR="00395770" w:rsidRDefault="00395770" w:rsidP="00395770">
          <w:pPr>
            <w:pStyle w:val="2556C63C900E4A9C90719E5DB722B1A3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28DE1FE2C21B44E7978BC630D7350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15332-417D-4AEA-9DE5-1C82971DE612}"/>
      </w:docPartPr>
      <w:docPartBody>
        <w:p w:rsidR="00395770" w:rsidRDefault="00395770" w:rsidP="00395770">
          <w:pPr>
            <w:pStyle w:val="28DE1FE2C21B44E7978BC630D7350424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8EBC420B53494FB58BB8B392DD59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5CF5A-883D-4334-B9A1-E92623C84043}"/>
      </w:docPartPr>
      <w:docPartBody>
        <w:p w:rsidR="00395770" w:rsidRDefault="00395770" w:rsidP="00395770">
          <w:pPr>
            <w:pStyle w:val="8EBC420B53494FB58BB8B392DD594B7C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16DEFB865E0943ED96648D0757999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8A58E-C8FA-4EE5-BEFF-FE9F7663C8C6}"/>
      </w:docPartPr>
      <w:docPartBody>
        <w:p w:rsidR="00395770" w:rsidRDefault="00395770" w:rsidP="00395770">
          <w:pPr>
            <w:pStyle w:val="16DEFB865E0943ED96648D075799925B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08A7269BE5E04BF0ACE71D94F861E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C28E2-3077-4C7E-A330-6620E7E1560F}"/>
      </w:docPartPr>
      <w:docPartBody>
        <w:p w:rsidR="00395770" w:rsidRDefault="00395770" w:rsidP="00395770">
          <w:pPr>
            <w:pStyle w:val="08A7269BE5E04BF0ACE71D94F861EAB11"/>
          </w:pPr>
          <w:r w:rsidRPr="00C110F7">
            <w:rPr>
              <w:rStyle w:val="PlaceholderText"/>
              <w:sz w:val="20"/>
              <w:szCs w:val="20"/>
            </w:rPr>
            <w:t>Explain how your course(s) meets the prerequisite. 3 sentences max.</w:t>
          </w:r>
        </w:p>
      </w:docPartBody>
    </w:docPart>
    <w:docPart>
      <w:docPartPr>
        <w:name w:val="277BD2FE1B834F45B3692BEE3E920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DA5CA-9B3A-471B-B624-8C242A083D94}"/>
      </w:docPartPr>
      <w:docPartBody>
        <w:p w:rsidR="00395770" w:rsidRDefault="00395770" w:rsidP="00395770">
          <w:pPr>
            <w:pStyle w:val="277BD2FE1B834F45B3692BEE3E920EFE1"/>
          </w:pPr>
          <w:r w:rsidRPr="00C110F7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1FF8A39A4528464BAD40DDDCD6F2B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9EA58-81A3-419E-97D4-9E6E2CAE01CA}"/>
      </w:docPartPr>
      <w:docPartBody>
        <w:p w:rsidR="00395770" w:rsidRDefault="00395770" w:rsidP="00395770">
          <w:pPr>
            <w:pStyle w:val="1FF8A39A4528464BAD40DDDCD6F2B032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89B2B98945AA445982F2C49991708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C8CE-6D62-401F-B39F-3D180E7EB0F9}"/>
      </w:docPartPr>
      <w:docPartBody>
        <w:p w:rsidR="00395770" w:rsidRDefault="00395770" w:rsidP="00395770">
          <w:pPr>
            <w:pStyle w:val="89B2B98945AA445982F2C49991708BA1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AA3BC8E9559646518C7DE7B1F881E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A2F75-88DB-42D5-B858-F8BD2ADB5347}"/>
      </w:docPartPr>
      <w:docPartBody>
        <w:p w:rsidR="00395770" w:rsidRDefault="00395770" w:rsidP="00395770">
          <w:pPr>
            <w:pStyle w:val="AA3BC8E9559646518C7DE7B1F881EAB2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6313AD77C8984BA2BD71248372CC7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710E9-E163-4386-89DA-3B14FAADEFD9}"/>
      </w:docPartPr>
      <w:docPartBody>
        <w:p w:rsidR="00395770" w:rsidRDefault="00395770" w:rsidP="00395770">
          <w:pPr>
            <w:pStyle w:val="6313AD77C8984BA2BD71248372CC7F65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DAEF50AFC2AC449F9EC8FE568B506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565F8-5DB9-4384-8153-31B039927888}"/>
      </w:docPartPr>
      <w:docPartBody>
        <w:p w:rsidR="00395770" w:rsidRDefault="00395770" w:rsidP="00395770">
          <w:pPr>
            <w:pStyle w:val="DAEF50AFC2AC449F9EC8FE568B5067951"/>
          </w:pPr>
          <w:r w:rsidRPr="00C110F7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AB411B4A079C46B29A0C4295CE82E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33938-EFEA-47DD-8A4D-3E405A7456B9}"/>
      </w:docPartPr>
      <w:docPartBody>
        <w:p w:rsidR="00395770" w:rsidRDefault="00395770" w:rsidP="00395770">
          <w:pPr>
            <w:pStyle w:val="AB411B4A079C46B29A0C4295CE82E9B1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37ADF89D02B34C3BA6D9ECF6A65EF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799C9-E8C9-402F-99B5-4B8809C6973F}"/>
      </w:docPartPr>
      <w:docPartBody>
        <w:p w:rsidR="00395770" w:rsidRDefault="00395770" w:rsidP="00395770">
          <w:pPr>
            <w:pStyle w:val="37ADF89D02B34C3BA6D9ECF6A65EF059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D20B9F0A56154357B05EFB5C31BAB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267C4-40C5-4235-818A-96DD7B73B475}"/>
      </w:docPartPr>
      <w:docPartBody>
        <w:p w:rsidR="00395770" w:rsidRDefault="00395770" w:rsidP="00395770">
          <w:pPr>
            <w:pStyle w:val="D20B9F0A56154357B05EFB5C31BAB943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B0CEA315F13F40758DBACF72B11A9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F40B4-8662-4087-BA0F-39AAE271B70B}"/>
      </w:docPartPr>
      <w:docPartBody>
        <w:p w:rsidR="00395770" w:rsidRDefault="00395770" w:rsidP="00395770">
          <w:pPr>
            <w:pStyle w:val="B0CEA315F13F40758DBACF72B11A959D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0BEDA4EDCD1B45F78AEDD11F75BE9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34457-3689-41C1-B34B-A2E1A5495E9D}"/>
      </w:docPartPr>
      <w:docPartBody>
        <w:p w:rsidR="00395770" w:rsidRDefault="00395770" w:rsidP="00395770">
          <w:pPr>
            <w:pStyle w:val="0BEDA4EDCD1B45F78AEDD11F75BE9EF51"/>
          </w:pPr>
          <w:r w:rsidRPr="00C110F7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D2DC56F2A19A4DDDA89D86C0100F7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BC6A9-1428-4F08-B7F4-7774FA583E56}"/>
      </w:docPartPr>
      <w:docPartBody>
        <w:p w:rsidR="00395770" w:rsidRDefault="00395770" w:rsidP="00395770">
          <w:pPr>
            <w:pStyle w:val="D2DC56F2A19A4DDDA89D86C0100F7E0C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9C206B308C4C416DAD9A60335B2AF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5DD1-0EB7-4EAF-A0D0-100F64B91A25}"/>
      </w:docPartPr>
      <w:docPartBody>
        <w:p w:rsidR="00395770" w:rsidRDefault="00395770" w:rsidP="00395770">
          <w:pPr>
            <w:pStyle w:val="9C206B308C4C416DAD9A60335B2AFB81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6CD1A59BBFF142AE9EF4BE76CAAB4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723FD-96EA-465D-B97F-7AAAD8D0B67D}"/>
      </w:docPartPr>
      <w:docPartBody>
        <w:p w:rsidR="00395770" w:rsidRDefault="00395770" w:rsidP="00395770">
          <w:pPr>
            <w:pStyle w:val="6CD1A59BBFF142AE9EF4BE76CAAB45EC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6A01150C43A14ED686C737301C4EE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51DB9-98EB-4787-A793-B419F1433D69}"/>
      </w:docPartPr>
      <w:docPartBody>
        <w:p w:rsidR="00395770" w:rsidRDefault="00395770" w:rsidP="00395770">
          <w:pPr>
            <w:pStyle w:val="6A01150C43A14ED686C737301C4EED64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C5BF0B54EFEC428EB4D4CF4040AC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758A8-1674-4C6C-BD16-F84D27BE80E8}"/>
      </w:docPartPr>
      <w:docPartBody>
        <w:p w:rsidR="00395770" w:rsidRDefault="00395770" w:rsidP="00395770">
          <w:pPr>
            <w:pStyle w:val="C5BF0B54EFEC428EB4D4CF4040AC05E51"/>
          </w:pPr>
          <w:r w:rsidRPr="00C110F7">
            <w:rPr>
              <w:rStyle w:val="PlaceholderText"/>
              <w:sz w:val="20"/>
              <w:szCs w:val="20"/>
            </w:rPr>
            <w:t>Explain how your course(s) meets the prerequisite. No more than 3 sentences.</w:t>
          </w:r>
        </w:p>
      </w:docPartBody>
    </w:docPart>
    <w:docPart>
      <w:docPartPr>
        <w:name w:val="CDB315EC8EFC4F078BE53F3F424C4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BBA00-F95F-4D44-ACD0-08B2472F0D73}"/>
      </w:docPartPr>
      <w:docPartBody>
        <w:p w:rsidR="00395770" w:rsidRDefault="00395770" w:rsidP="00395770">
          <w:pPr>
            <w:pStyle w:val="CDB315EC8EFC4F078BE53F3F424C49551"/>
          </w:pPr>
          <w:r w:rsidRPr="00C110F7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FB65B9303F1B427D934E0C5791F5C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4BE95-4646-4B0B-B030-BFA45B0B5166}"/>
      </w:docPartPr>
      <w:docPartBody>
        <w:p w:rsidR="00395770" w:rsidRDefault="00395770" w:rsidP="00395770">
          <w:pPr>
            <w:pStyle w:val="FB65B9303F1B427D934E0C5791F5CAE5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9C9CBA0D33F946718B6BA96F61562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40604-A0CE-4C20-BA90-7FAE91BE21C7}"/>
      </w:docPartPr>
      <w:docPartBody>
        <w:p w:rsidR="00395770" w:rsidRDefault="00395770" w:rsidP="00395770">
          <w:pPr>
            <w:pStyle w:val="9C9CBA0D33F946718B6BA96F615626CF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8A33B328E9484C7E93D24FE8D69C0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02035-26DC-40CF-99C6-69C0B2D4961F}"/>
      </w:docPartPr>
      <w:docPartBody>
        <w:p w:rsidR="00395770" w:rsidRDefault="00395770" w:rsidP="00395770">
          <w:pPr>
            <w:pStyle w:val="8A33B328E9484C7E93D24FE8D69C06C8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0300FBB9D0A54D0F81A579EACB083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6AD58-39D4-441B-A622-7D009D049C76}"/>
      </w:docPartPr>
      <w:docPartBody>
        <w:p w:rsidR="00395770" w:rsidRDefault="00395770" w:rsidP="00395770">
          <w:pPr>
            <w:pStyle w:val="0300FBB9D0A54D0F81A579EACB083ABD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ADDF041CB41642189FAC7E642F822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E8129-9B6A-4BFB-9594-FA1B73CA181B}"/>
      </w:docPartPr>
      <w:docPartBody>
        <w:p w:rsidR="00395770" w:rsidRDefault="00395770" w:rsidP="00395770">
          <w:pPr>
            <w:pStyle w:val="ADDF041CB41642189FAC7E642F822D0F1"/>
          </w:pPr>
          <w:r w:rsidRPr="00C110F7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D84E095BCC2647B1A433233DB44E5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EAD76-7D7E-436B-8EB4-F43D053F8861}"/>
      </w:docPartPr>
      <w:docPartBody>
        <w:p w:rsidR="00395770" w:rsidRDefault="00395770" w:rsidP="00395770">
          <w:pPr>
            <w:pStyle w:val="D84E095BCC2647B1A433233DB44E5DB6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C99EDA9E4C2D4DD18AD2AE9C296BC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6D09A-FBD1-4377-93E6-C431370411B5}"/>
      </w:docPartPr>
      <w:docPartBody>
        <w:p w:rsidR="00395770" w:rsidRDefault="00395770" w:rsidP="00395770">
          <w:pPr>
            <w:pStyle w:val="C99EDA9E4C2D4DD18AD2AE9C296BCC23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D365BAB039954CFDB1953CAF97F75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0CA3A-1452-4223-AD33-91D7C8DEBB95}"/>
      </w:docPartPr>
      <w:docPartBody>
        <w:p w:rsidR="00395770" w:rsidRDefault="00395770" w:rsidP="00395770">
          <w:pPr>
            <w:pStyle w:val="D365BAB039954CFDB1953CAF97F7534A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8CD5ECEBFD00478EBB172859D91CB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2BFC5-C2F1-4050-8432-E150715287F1}"/>
      </w:docPartPr>
      <w:docPartBody>
        <w:p w:rsidR="00395770" w:rsidRDefault="00395770" w:rsidP="00395770">
          <w:pPr>
            <w:pStyle w:val="8CD5ECEBFD00478EBB172859D91CBAEC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319452E9AD884B1EBC5411F333B32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48587-4B43-4712-AFB8-3F58818F62DC}"/>
      </w:docPartPr>
      <w:docPartBody>
        <w:p w:rsidR="00395770" w:rsidRDefault="00395770" w:rsidP="00395770">
          <w:pPr>
            <w:pStyle w:val="319452E9AD884B1EBC5411F333B324A31"/>
          </w:pPr>
          <w:r w:rsidRPr="00C110F7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148A6285609544548642BD6DE94E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1386A-1663-4596-882D-5643F9978DC7}"/>
      </w:docPartPr>
      <w:docPartBody>
        <w:p w:rsidR="00395770" w:rsidRDefault="00395770" w:rsidP="00395770">
          <w:pPr>
            <w:pStyle w:val="148A6285609544548642BD6DE94EC4F0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BCEB038E96A14469AA02049B9FCB4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7BA9C-5AEF-4D3B-9530-B150959E24EB}"/>
      </w:docPartPr>
      <w:docPartBody>
        <w:p w:rsidR="00395770" w:rsidRDefault="00395770" w:rsidP="00395770">
          <w:pPr>
            <w:pStyle w:val="BCEB038E96A14469AA02049B9FCB4450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A31BE0BEFA2847109A37DD93CECD9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F3904-5266-49DF-83EB-2D88AE10AF30}"/>
      </w:docPartPr>
      <w:docPartBody>
        <w:p w:rsidR="00395770" w:rsidRDefault="00395770" w:rsidP="00395770">
          <w:pPr>
            <w:pStyle w:val="A31BE0BEFA2847109A37DD93CECD94CB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B9512AAD85DA4DB888CC9C8AD59BB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E4AC2-5016-45FC-A0EE-1EB1E3C712F5}"/>
      </w:docPartPr>
      <w:docPartBody>
        <w:p w:rsidR="00395770" w:rsidRDefault="00395770" w:rsidP="00395770">
          <w:pPr>
            <w:pStyle w:val="B9512AAD85DA4DB888CC9C8AD59BB8D4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294EA36D8AB246D48400C8B107A94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484BE-DAD6-40CC-B599-2139FF8C478B}"/>
      </w:docPartPr>
      <w:docPartBody>
        <w:p w:rsidR="00395770" w:rsidRDefault="00395770" w:rsidP="00395770">
          <w:pPr>
            <w:pStyle w:val="294EA36D8AB246D48400C8B107A94C8A1"/>
          </w:pPr>
          <w:r w:rsidRPr="00C110F7">
            <w:rPr>
              <w:rStyle w:val="PlaceholderText"/>
              <w:sz w:val="20"/>
              <w:szCs w:val="20"/>
            </w:rPr>
            <w:t>Explain how your course(s) meets the prerequisite. No more than 3 sentences.</w:t>
          </w:r>
        </w:p>
      </w:docPartBody>
    </w:docPart>
    <w:docPart>
      <w:docPartPr>
        <w:name w:val="6CF7CEF0348348D6BCE4FAF4D272A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4BC5C-BA3F-4606-9B25-FE78E725B26B}"/>
      </w:docPartPr>
      <w:docPartBody>
        <w:p w:rsidR="00395770" w:rsidRDefault="00395770" w:rsidP="00395770">
          <w:pPr>
            <w:pStyle w:val="6CF7CEF0348348D6BCE4FAF4D272A4E61"/>
          </w:pPr>
          <w:r w:rsidRPr="00C110F7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D9229D13337A4D43B53CD809B4938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7A40E-9693-45EF-B0F8-D21A2AB1BF55}"/>
      </w:docPartPr>
      <w:docPartBody>
        <w:p w:rsidR="00395770" w:rsidRDefault="00395770" w:rsidP="00395770">
          <w:pPr>
            <w:pStyle w:val="D9229D13337A4D43B53CD809B493871F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8B52AFA1E4474A7B80E079824BB5B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1C29E-5ECA-46D4-9C04-FFD05E942943}"/>
      </w:docPartPr>
      <w:docPartBody>
        <w:p w:rsidR="00395770" w:rsidRDefault="00395770" w:rsidP="00395770">
          <w:pPr>
            <w:pStyle w:val="8B52AFA1E4474A7B80E079824BB5B0B5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06A3BDC3265D4E6AB4F110DF96C6B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0ED07-F6AE-4562-A22C-182A5CDA5623}"/>
      </w:docPartPr>
      <w:docPartBody>
        <w:p w:rsidR="00395770" w:rsidRDefault="00395770" w:rsidP="00395770">
          <w:pPr>
            <w:pStyle w:val="06A3BDC3265D4E6AB4F110DF96C6BEFF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E9C6036B769F4FB492C7E49F5D0D3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0E49A-E22A-4CD6-BFA1-05D07F528779}"/>
      </w:docPartPr>
      <w:docPartBody>
        <w:p w:rsidR="00395770" w:rsidRDefault="00395770" w:rsidP="00395770">
          <w:pPr>
            <w:pStyle w:val="E9C6036B769F4FB492C7E49F5D0D36B6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3E27497197284B448E2B4936274DF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8A145-13EC-4151-A6ED-3B5679256AB0}"/>
      </w:docPartPr>
      <w:docPartBody>
        <w:p w:rsidR="00395770" w:rsidRDefault="00395770" w:rsidP="00395770">
          <w:pPr>
            <w:pStyle w:val="3E27497197284B448E2B4936274DFE6A1"/>
          </w:pPr>
          <w:r w:rsidRPr="00C110F7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20D4240AB2B34EC39C377AA113CF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B771B-2993-4DEF-B08D-EB2BFAF01951}"/>
      </w:docPartPr>
      <w:docPartBody>
        <w:p w:rsidR="00395770" w:rsidRDefault="00395770" w:rsidP="00395770">
          <w:pPr>
            <w:pStyle w:val="20D4240AB2B34EC39C377AA113CFCB25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3DA7A557C5484AF0B89FF9F674B52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B8D4C-8904-4722-98B9-52ACC0F4ECDE}"/>
      </w:docPartPr>
      <w:docPartBody>
        <w:p w:rsidR="00395770" w:rsidRDefault="00395770" w:rsidP="00395770">
          <w:pPr>
            <w:pStyle w:val="3DA7A557C5484AF0B89FF9F674B52AD1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594BA3E191D549EBA56D7C84F083F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A16F7-76DD-44DB-84AA-F791C481144E}"/>
      </w:docPartPr>
      <w:docPartBody>
        <w:p w:rsidR="00395770" w:rsidRDefault="00395770" w:rsidP="00395770">
          <w:pPr>
            <w:pStyle w:val="594BA3E191D549EBA56D7C84F083FCE7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0E2B6CF1950C4648A6D156447B305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5F0D8-AC1A-4C79-8081-5EDF1973048E}"/>
      </w:docPartPr>
      <w:docPartBody>
        <w:p w:rsidR="00395770" w:rsidRDefault="00395770" w:rsidP="00395770">
          <w:pPr>
            <w:pStyle w:val="0E2B6CF1950C4648A6D156447B3058EC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3F3EDA7CAC4B445BAA6884FCBBB12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E56C1-BFD3-41BC-8E65-101904CD0006}"/>
      </w:docPartPr>
      <w:docPartBody>
        <w:p w:rsidR="00395770" w:rsidRDefault="00395770" w:rsidP="00395770">
          <w:pPr>
            <w:pStyle w:val="3F3EDA7CAC4B445BAA6884FCBBB128931"/>
          </w:pPr>
          <w:r w:rsidRPr="00C110F7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8FFA28B7126F46AD8F29159D1E3A0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0797D-9C49-46D9-8439-1B99B1E1A054}"/>
      </w:docPartPr>
      <w:docPartBody>
        <w:p w:rsidR="00395770" w:rsidRDefault="00395770" w:rsidP="00395770">
          <w:pPr>
            <w:pStyle w:val="8FFA28B7126F46AD8F29159D1E3A087F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FA510BEACAB74EAEAD39CC7030EDB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63FF2-03CC-4888-AE3C-9445E32F283E}"/>
      </w:docPartPr>
      <w:docPartBody>
        <w:p w:rsidR="00395770" w:rsidRDefault="00395770" w:rsidP="00395770">
          <w:pPr>
            <w:pStyle w:val="FA510BEACAB74EAEAD39CC7030EDB7E0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481F14330CD54CFBA22CF5518F5F7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CCEA1-C946-499E-9814-A5311D76B852}"/>
      </w:docPartPr>
      <w:docPartBody>
        <w:p w:rsidR="00395770" w:rsidRDefault="00395770" w:rsidP="00395770">
          <w:pPr>
            <w:pStyle w:val="481F14330CD54CFBA22CF5518F5F75D8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1903AEDB13604F4C81FA138DE458A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02D79-84B2-4F3F-A375-68E91500C4DA}"/>
      </w:docPartPr>
      <w:docPartBody>
        <w:p w:rsidR="00395770" w:rsidRDefault="00395770" w:rsidP="00395770">
          <w:pPr>
            <w:pStyle w:val="1903AEDB13604F4C81FA138DE458A483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27BE90A2D08D4604BD59085B9639F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1A611-1A02-430D-A8AC-5CE62B6D5A5E}"/>
      </w:docPartPr>
      <w:docPartBody>
        <w:p w:rsidR="00395770" w:rsidRDefault="00395770" w:rsidP="00395770">
          <w:pPr>
            <w:pStyle w:val="27BE90A2D08D4604BD59085B9639FFC41"/>
          </w:pPr>
          <w:r w:rsidRPr="00C110F7">
            <w:rPr>
              <w:rStyle w:val="PlaceholderText"/>
              <w:sz w:val="20"/>
              <w:szCs w:val="20"/>
            </w:rPr>
            <w:t>Explain how your course(s) meets the prerequisite. No more than 3 sentences.</w:t>
          </w:r>
        </w:p>
      </w:docPartBody>
    </w:docPart>
    <w:docPart>
      <w:docPartPr>
        <w:name w:val="6770A08DE5854524BDA7F10453D92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C9FD-F869-45FF-8CE9-95DE7FC61924}"/>
      </w:docPartPr>
      <w:docPartBody>
        <w:p w:rsidR="00395770" w:rsidRDefault="00395770" w:rsidP="00395770">
          <w:pPr>
            <w:pStyle w:val="6770A08DE5854524BDA7F10453D9202B1"/>
          </w:pPr>
          <w:r w:rsidRPr="00C110F7">
            <w:rPr>
              <w:rStyle w:val="PlaceholderText"/>
              <w:sz w:val="20"/>
              <w:szCs w:val="20"/>
            </w:rPr>
            <w:t>Click to enter equivalent course</w:t>
          </w:r>
        </w:p>
      </w:docPartBody>
    </w:docPart>
    <w:docPart>
      <w:docPartPr>
        <w:name w:val="9D47BBAAE3624F038259431A4A9E3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496EA-181B-4892-9566-7D5AF089971B}"/>
      </w:docPartPr>
      <w:docPartBody>
        <w:p w:rsidR="00395770" w:rsidRDefault="00395770" w:rsidP="00395770">
          <w:pPr>
            <w:pStyle w:val="9D47BBAAE3624F038259431A4A9E33B4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67E05385854B42E4A9EBE75E20A95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A3A7A-DCB2-4E3F-97E3-CB195CDFFDBD}"/>
      </w:docPartPr>
      <w:docPartBody>
        <w:p w:rsidR="00395770" w:rsidRDefault="00395770" w:rsidP="00395770">
          <w:pPr>
            <w:pStyle w:val="67E05385854B42E4A9EBE75E20A95EA3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B806F6F32C19484F8536E365E90F9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D4905-D7F3-4617-B785-FE9775EE509D}"/>
      </w:docPartPr>
      <w:docPartBody>
        <w:p w:rsidR="00395770" w:rsidRDefault="00395770" w:rsidP="00395770">
          <w:pPr>
            <w:pStyle w:val="B806F6F32C19484F8536E365E90F91AC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2BBC8309D1FB4ED3937E0F2585994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F8B86-1649-447A-9577-E003DDCC7DB7}"/>
      </w:docPartPr>
      <w:docPartBody>
        <w:p w:rsidR="00395770" w:rsidRDefault="00395770" w:rsidP="00395770">
          <w:pPr>
            <w:pStyle w:val="2BBC8309D1FB4ED3937E0F25859943CA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6AAE1A46FFD84BC09642AA99C2806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303EC-A411-42E3-A626-238CFCF80EA3}"/>
      </w:docPartPr>
      <w:docPartBody>
        <w:p w:rsidR="00395770" w:rsidRDefault="00395770" w:rsidP="00395770">
          <w:pPr>
            <w:pStyle w:val="6AAE1A46FFD84BC09642AA99C2806AB91"/>
          </w:pPr>
          <w:r w:rsidRPr="00C110F7">
            <w:rPr>
              <w:rStyle w:val="PlaceholderText"/>
              <w:sz w:val="20"/>
              <w:szCs w:val="20"/>
            </w:rPr>
            <w:t>Click to enter equivalent course.</w:t>
          </w:r>
        </w:p>
      </w:docPartBody>
    </w:docPart>
    <w:docPart>
      <w:docPartPr>
        <w:name w:val="C55336D84E884F89B61708C90DF9A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ACC13-F564-4F76-B61D-3B58AE4BA49A}"/>
      </w:docPartPr>
      <w:docPartBody>
        <w:p w:rsidR="00395770" w:rsidRDefault="00395770" w:rsidP="00395770">
          <w:pPr>
            <w:pStyle w:val="C55336D84E884F89B61708C90DF9A47E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25D63B64F3AB4DA4A4D8A0C7BD5F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579A9-D67C-4288-92D5-01B213B072DF}"/>
      </w:docPartPr>
      <w:docPartBody>
        <w:p w:rsidR="00395770" w:rsidRDefault="00395770" w:rsidP="00395770">
          <w:pPr>
            <w:pStyle w:val="25D63B64F3AB4DA4A4D8A0C7BD5F4C7D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E387E6D7FB4A4F699655126C74461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1628D-16E9-40C0-84F8-C242275C3C0F}"/>
      </w:docPartPr>
      <w:docPartBody>
        <w:p w:rsidR="00395770" w:rsidRDefault="00395770" w:rsidP="00395770">
          <w:pPr>
            <w:pStyle w:val="E387E6D7FB4A4F699655126C7446139F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F0346A8A29364E77B20D4F4A47FA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531DF-41FC-4223-B5C9-CCEA5B11F819}"/>
      </w:docPartPr>
      <w:docPartBody>
        <w:p w:rsidR="00395770" w:rsidRDefault="00395770" w:rsidP="00395770">
          <w:pPr>
            <w:pStyle w:val="F0346A8A29364E77B20D4F4A47FAB777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6D9F82B3249649B2B544474E279E5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09515-D9FA-4BCA-BBEE-1B8153EDE3FD}"/>
      </w:docPartPr>
      <w:docPartBody>
        <w:p w:rsidR="00395770" w:rsidRDefault="00395770" w:rsidP="00395770">
          <w:pPr>
            <w:pStyle w:val="6D9F82B3249649B2B544474E279E5F001"/>
          </w:pPr>
          <w:r w:rsidRPr="00C110F7">
            <w:rPr>
              <w:rStyle w:val="PlaceholderText"/>
              <w:sz w:val="20"/>
              <w:szCs w:val="20"/>
            </w:rPr>
            <w:t>Click to enter equivalent course.</w:t>
          </w:r>
        </w:p>
      </w:docPartBody>
    </w:docPart>
    <w:docPart>
      <w:docPartPr>
        <w:name w:val="EB4E17B81E9047DEB68CCC273A260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97CA8-6BB9-4DDD-8BF2-B6E5CC1FA3E6}"/>
      </w:docPartPr>
      <w:docPartBody>
        <w:p w:rsidR="00395770" w:rsidRDefault="00395770" w:rsidP="00395770">
          <w:pPr>
            <w:pStyle w:val="EB4E17B81E9047DEB68CCC273A2608C31"/>
          </w:pPr>
          <w:r w:rsidRPr="00C110F7">
            <w:rPr>
              <w:rStyle w:val="PlaceholderText"/>
              <w:sz w:val="20"/>
              <w:szCs w:val="20"/>
            </w:rPr>
            <w:t>University</w:t>
          </w:r>
        </w:p>
      </w:docPartBody>
    </w:docPart>
    <w:docPart>
      <w:docPartPr>
        <w:name w:val="49512A287B0A4D38B7347415AEA67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7A821-A326-40B5-A897-3BF7D6AC13F6}"/>
      </w:docPartPr>
      <w:docPartBody>
        <w:p w:rsidR="00395770" w:rsidRDefault="00395770" w:rsidP="00395770">
          <w:pPr>
            <w:pStyle w:val="49512A287B0A4D38B7347415AEA675C91"/>
          </w:pPr>
          <w:r w:rsidRPr="00C110F7">
            <w:rPr>
              <w:rStyle w:val="PlaceholderText"/>
              <w:sz w:val="20"/>
              <w:szCs w:val="20"/>
            </w:rPr>
            <w:t>Year</w:t>
          </w:r>
        </w:p>
      </w:docPartBody>
    </w:docPart>
    <w:docPart>
      <w:docPartPr>
        <w:name w:val="9A3A167AF576407A8621E3C5A61E5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D2AAB-DC87-43AA-A72B-DAA8899ED600}"/>
      </w:docPartPr>
      <w:docPartBody>
        <w:p w:rsidR="00395770" w:rsidRDefault="00395770" w:rsidP="00395770">
          <w:pPr>
            <w:pStyle w:val="9A3A167AF576407A8621E3C5A61E51261"/>
          </w:pPr>
          <w:r w:rsidRPr="00C110F7">
            <w:rPr>
              <w:rStyle w:val="PlaceholderText"/>
              <w:sz w:val="20"/>
              <w:szCs w:val="20"/>
            </w:rPr>
            <w:t>Grade</w:t>
          </w:r>
        </w:p>
      </w:docPartBody>
    </w:docPart>
    <w:docPart>
      <w:docPartPr>
        <w:name w:val="604EED153AEF473A880D5ACD206A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68DDA-048B-4651-A900-8135EB660E6A}"/>
      </w:docPartPr>
      <w:docPartBody>
        <w:p w:rsidR="00395770" w:rsidRDefault="00395770" w:rsidP="00395770">
          <w:pPr>
            <w:pStyle w:val="604EED153AEF473A880D5ACD206A57FB1"/>
          </w:pPr>
          <w:r w:rsidRPr="00C110F7">
            <w:rPr>
              <w:rStyle w:val="PlaceholderText"/>
              <w:sz w:val="20"/>
              <w:szCs w:val="20"/>
            </w:rPr>
            <w:t>Page #</w:t>
          </w:r>
        </w:p>
      </w:docPartBody>
    </w:docPart>
    <w:docPart>
      <w:docPartPr>
        <w:name w:val="7B694D08741C4B5BA9DBE82DA902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CEDC4-DED5-4884-9A0A-1725D94A9964}"/>
      </w:docPartPr>
      <w:docPartBody>
        <w:p w:rsidR="00395770" w:rsidRDefault="00395770" w:rsidP="00395770">
          <w:pPr>
            <w:pStyle w:val="7B694D08741C4B5BA9DBE82DA9024A961"/>
          </w:pPr>
          <w:r w:rsidRPr="00C110F7">
            <w:rPr>
              <w:rStyle w:val="PlaceholderText"/>
              <w:sz w:val="20"/>
              <w:szCs w:val="20"/>
            </w:rPr>
            <w:t>Explain how your course(s) meets the prerequisite. No more than 3 sentences.</w:t>
          </w:r>
        </w:p>
      </w:docPartBody>
    </w:docPart>
    <w:docPart>
      <w:docPartPr>
        <w:name w:val="55EB005F6904464A9E5F2EF443A33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599D-6C79-4DD6-AAC8-3C0FBE51D630}"/>
      </w:docPartPr>
      <w:docPartBody>
        <w:p w:rsidR="00DB64D0" w:rsidRDefault="00DB64D0" w:rsidP="00DB64D0">
          <w:pPr>
            <w:pStyle w:val="55EB005F6904464A9E5F2EF443A33469"/>
          </w:pPr>
          <w:r w:rsidRPr="00C110F7">
            <w:rPr>
              <w:rStyle w:val="PlaceholderText"/>
              <w:sz w:val="20"/>
              <w:szCs w:val="20"/>
            </w:rPr>
            <w:t>Explain how your course(s) meets the prerequisite. 3 sentences max.</w:t>
          </w:r>
        </w:p>
      </w:docPartBody>
    </w:docPart>
    <w:docPart>
      <w:docPartPr>
        <w:name w:val="F1668C16746C4631ABF0CD2342248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6EDA-A8C1-4545-B59B-DCB03FE863D5}"/>
      </w:docPartPr>
      <w:docPartBody>
        <w:p w:rsidR="00DB64D0" w:rsidRDefault="00DB64D0" w:rsidP="00DB64D0">
          <w:pPr>
            <w:pStyle w:val="F1668C16746C4631ABF0CD234224888D"/>
          </w:pPr>
          <w:r w:rsidRPr="00C110F7">
            <w:rPr>
              <w:rStyle w:val="PlaceholderText"/>
              <w:sz w:val="20"/>
              <w:szCs w:val="20"/>
            </w:rPr>
            <w:t>Explain how your course(s) meets the prerequisite. No more than 3 sentences.</w:t>
          </w:r>
        </w:p>
      </w:docPartBody>
    </w:docPart>
    <w:docPart>
      <w:docPartPr>
        <w:name w:val="66C1CCC0DED042A6A04E7AFC9CBC0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5F4A9-14CB-4029-A581-089EAC89FC86}"/>
      </w:docPartPr>
      <w:docPartBody>
        <w:p w:rsidR="00DB64D0" w:rsidRDefault="00DB64D0" w:rsidP="00DB64D0">
          <w:pPr>
            <w:pStyle w:val="66C1CCC0DED042A6A04E7AFC9CBC09C1"/>
          </w:pPr>
          <w:r w:rsidRPr="00C110F7">
            <w:rPr>
              <w:rStyle w:val="PlaceholderText"/>
              <w:sz w:val="20"/>
              <w:szCs w:val="20"/>
            </w:rPr>
            <w:t>Explain how your course(s) meets the prerequisite. 3 sentences max.</w:t>
          </w:r>
        </w:p>
      </w:docPartBody>
    </w:docPart>
    <w:docPart>
      <w:docPartPr>
        <w:name w:val="EBDEE9A987D54E069B3B52B61653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ECB33-03D8-4465-9921-3940912920B7}"/>
      </w:docPartPr>
      <w:docPartBody>
        <w:p w:rsidR="00DB64D0" w:rsidRDefault="00DB64D0" w:rsidP="00DB64D0">
          <w:pPr>
            <w:pStyle w:val="EBDEE9A987D54E069B3B52B616537DE5"/>
          </w:pPr>
          <w:r w:rsidRPr="00C110F7">
            <w:rPr>
              <w:rStyle w:val="PlaceholderText"/>
              <w:sz w:val="20"/>
              <w:szCs w:val="20"/>
            </w:rPr>
            <w:t>Explain how your course(s) meets the prerequisite. No more than 3 sentences.</w:t>
          </w:r>
        </w:p>
      </w:docPartBody>
    </w:docPart>
    <w:docPart>
      <w:docPartPr>
        <w:name w:val="FCEA128F5A46446D87C0CFE766B2F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889BF-004C-4F69-9682-D28EBF57F664}"/>
      </w:docPartPr>
      <w:docPartBody>
        <w:p w:rsidR="00DB64D0" w:rsidRDefault="00DB64D0" w:rsidP="00DB64D0">
          <w:pPr>
            <w:pStyle w:val="FCEA128F5A46446D87C0CFE766B2F118"/>
          </w:pPr>
          <w:r w:rsidRPr="00C110F7">
            <w:rPr>
              <w:rStyle w:val="PlaceholderText"/>
              <w:sz w:val="20"/>
              <w:szCs w:val="20"/>
            </w:rPr>
            <w:t>Explain how your course(s) meets the prerequisite. 3 sentences max.</w:t>
          </w:r>
        </w:p>
      </w:docPartBody>
    </w:docPart>
    <w:docPart>
      <w:docPartPr>
        <w:name w:val="91C24F3447664FE097E5969328F50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0279B-6433-4070-9B9C-A739C6301896}"/>
      </w:docPartPr>
      <w:docPartBody>
        <w:p w:rsidR="00DB64D0" w:rsidRDefault="00DB64D0" w:rsidP="00DB64D0">
          <w:pPr>
            <w:pStyle w:val="91C24F3447664FE097E5969328F50850"/>
          </w:pPr>
          <w:r w:rsidRPr="00C110F7">
            <w:rPr>
              <w:rStyle w:val="PlaceholderText"/>
              <w:sz w:val="20"/>
              <w:szCs w:val="20"/>
            </w:rPr>
            <w:t>Explain how your course(s) meets the prerequisite. No more than 3 sentences.</w:t>
          </w:r>
        </w:p>
      </w:docPartBody>
    </w:docPart>
    <w:docPart>
      <w:docPartPr>
        <w:name w:val="6BB70B11463D4284B78998CF1D503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C46AB-EF53-47F5-B027-83C8686E94DC}"/>
      </w:docPartPr>
      <w:docPartBody>
        <w:p w:rsidR="00DB64D0" w:rsidRDefault="00DB64D0" w:rsidP="00DB64D0">
          <w:pPr>
            <w:pStyle w:val="6BB70B11463D4284B78998CF1D5030A6"/>
          </w:pPr>
          <w:r w:rsidRPr="00C110F7">
            <w:rPr>
              <w:rStyle w:val="PlaceholderText"/>
              <w:sz w:val="20"/>
              <w:szCs w:val="20"/>
            </w:rPr>
            <w:t>Explain how your course(s) meets the prerequisite. 3 sentences max.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70"/>
    <w:rsid w:val="000527B9"/>
    <w:rsid w:val="00256D09"/>
    <w:rsid w:val="002E119E"/>
    <w:rsid w:val="00395770"/>
    <w:rsid w:val="0069485B"/>
    <w:rsid w:val="00AD18F0"/>
    <w:rsid w:val="00BD4BB3"/>
    <w:rsid w:val="00DB64D0"/>
    <w:rsid w:val="00E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64D0"/>
    <w:rPr>
      <w:color w:val="808080"/>
    </w:rPr>
  </w:style>
  <w:style w:type="paragraph" w:customStyle="1" w:styleId="F8CCA62DF3264BEB998BB7D44785B397">
    <w:name w:val="F8CCA62DF3264BEB998BB7D44785B397"/>
    <w:rsid w:val="00395770"/>
  </w:style>
  <w:style w:type="paragraph" w:customStyle="1" w:styleId="FFA6344C74034FC4B39B47D18A7A9EA21">
    <w:name w:val="FFA6344C74034FC4B39B47D18A7A9EA2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2628DFE27D7C465F9349BD048F84ADC31">
    <w:name w:val="2628DFE27D7C465F9349BD048F84ADC3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1D3D293CF6AA4018BDA5D18ADAF9B7441">
    <w:name w:val="1D3D293CF6AA4018BDA5D18ADAF9B744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38E70C1D788D4B1C9F78044BEDC095731">
    <w:name w:val="38E70C1D788D4B1C9F78044BEDC09573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4878E53788DD4C76A1DC04FFFA1442911">
    <w:name w:val="4878E53788DD4C76A1DC04FFFA144291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61E721B1A0EE4AE19A90775C227B44EE1">
    <w:name w:val="61E721B1A0EE4AE19A90775C227B44EE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F55AF76E94F4489698B7C54F9EE28B1E1">
    <w:name w:val="F55AF76E94F4489698B7C54F9EE28B1E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CEB919B0120547C79EBCFE0D7065E7F61">
    <w:name w:val="CEB919B0120547C79EBCFE0D7065E7F6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D05B7A94D0A04897A2CCDF391A9BCB561">
    <w:name w:val="D05B7A94D0A04897A2CCDF391A9BCB56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0B889DC5E96444DCAADE31187C2DA1701">
    <w:name w:val="0B889DC5E96444DCAADE31187C2DA170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304FA3BDB92C431580ABAB9A817D0AF01">
    <w:name w:val="304FA3BDB92C431580ABAB9A817D0AF0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2E9F8C81892A4CD8867D86CD25028FA91">
    <w:name w:val="2E9F8C81892A4CD8867D86CD25028FA9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EDCCBBB3FAAB409EAC44F59AD2F9FD161">
    <w:name w:val="EDCCBBB3FAAB409EAC44F59AD2F9FD16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5834C1F1B9AC45F288EE5FA14E009C581">
    <w:name w:val="5834C1F1B9AC45F288EE5FA14E009C58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0127F5471AFE4E6FB3387132D80253E01">
    <w:name w:val="0127F5471AFE4E6FB3387132D80253E0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02CF8031CD8842CBA328DB629437090C1">
    <w:name w:val="02CF8031CD8842CBA328DB629437090C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2A12B5CD45AD47EE8B29F5BDE7AA3B211">
    <w:name w:val="2A12B5CD45AD47EE8B29F5BDE7AA3B21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857835F74873435A882CBE0C3E2E57B91">
    <w:name w:val="857835F74873435A882CBE0C3E2E57B9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2F137232E8C84D06B7713734E05E262F1">
    <w:name w:val="2F137232E8C84D06B7713734E05E262F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8CC66BC658934539A9BE35473245DAFC1">
    <w:name w:val="8CC66BC658934539A9BE35473245DAFC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81B07F87823445939E7C6AFA243D40241">
    <w:name w:val="81B07F87823445939E7C6AFA243D4024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222C2B5964C242889238727ACEE83BC21">
    <w:name w:val="222C2B5964C242889238727ACEE83BC2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B9A024C59BED49BEB327BA4B663145CB1">
    <w:name w:val="B9A024C59BED49BEB327BA4B663145CB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F9F5FF55A684415592A2643B22FA0A211">
    <w:name w:val="F9F5FF55A684415592A2643B22FA0A21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118BD48313DD4920B3D227288B031DB21">
    <w:name w:val="118BD48313DD4920B3D227288B031DB2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9632930D3E464168A8D257374FD15AD81">
    <w:name w:val="9632930D3E464168A8D257374FD15AD8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6DA3CAAED7F74052834D9774D2FD43381">
    <w:name w:val="6DA3CAAED7F74052834D9774D2FD4338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3680336FA0DE40E5963C3EF30B831CDD1">
    <w:name w:val="3680336FA0DE40E5963C3EF30B831CDD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64431CF7700C4289A7823B071E7491D61">
    <w:name w:val="64431CF7700C4289A7823B071E7491D6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E11ACEF02A8D4BC190704F1DA1B85ED81">
    <w:name w:val="E11ACEF02A8D4BC190704F1DA1B85ED8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B3CD2DB28DB24441ADF01C1B65F885A91">
    <w:name w:val="B3CD2DB28DB24441ADF01C1B65F885A9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6DA686880B6F445296CE4EFD34E115921">
    <w:name w:val="6DA686880B6F445296CE4EFD34E11592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00D01D90B82D4BCE841EF0AE099EB4651">
    <w:name w:val="00D01D90B82D4BCE841EF0AE099EB465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A55F4D25E8E649D78520559FF013F31E1">
    <w:name w:val="A55F4D25E8E649D78520559FF013F31E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6FF83C680EFD467283E51EAA8CB4AA381">
    <w:name w:val="6FF83C680EFD467283E51EAA8CB4AA38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1271024045224EF5B11C98829354D9571">
    <w:name w:val="1271024045224EF5B11C98829354D957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F419A1D219F741A6AE5624D9ECD2BF0B1">
    <w:name w:val="F419A1D219F741A6AE5624D9ECD2BF0B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B227DE3D4F9849099608F33D4E791E7D1">
    <w:name w:val="B227DE3D4F9849099608F33D4E791E7D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3FB9845D70A2459488EB08CC0237DFCE1">
    <w:name w:val="3FB9845D70A2459488EB08CC0237DFCE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8D472AAF173E48DCAF8F5C707C3793CB1">
    <w:name w:val="8D472AAF173E48DCAF8F5C707C3793CB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9E8F1DD7F69C4AA9801F9EB0A1D51CA51">
    <w:name w:val="9E8F1DD7F69C4AA9801F9EB0A1D51CA5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278BFABA717E45EB982B0DF00F2FA3081">
    <w:name w:val="278BFABA717E45EB982B0DF00F2FA308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F24F644522D44A3D87CDFB535E1E1C661">
    <w:name w:val="F24F644522D44A3D87CDFB535E1E1C66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764DE07326344D7084430A3E1695F53E1">
    <w:name w:val="764DE07326344D7084430A3E1695F53E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3FB98E60617C4450B2893202B7A41C6F1">
    <w:name w:val="3FB98E60617C4450B2893202B7A41C6F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1698EA6224CF4D77B6DD95A76A4BC1EC1">
    <w:name w:val="1698EA6224CF4D77B6DD95A76A4BC1EC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4CBDEDF192604E33959D04E3F24EABB01">
    <w:name w:val="4CBDEDF192604E33959D04E3F24EABB0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88C9358A7CDA4CC098C4A8F550E575C31">
    <w:name w:val="88C9358A7CDA4CC098C4A8F550E575C3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28A97D43F7C643B4A0B346E99B75517A1">
    <w:name w:val="28A97D43F7C643B4A0B346E99B75517A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2556C63C900E4A9C90719E5DB722B1A31">
    <w:name w:val="2556C63C900E4A9C90719E5DB722B1A3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28DE1FE2C21B44E7978BC630D73504241">
    <w:name w:val="28DE1FE2C21B44E7978BC630D7350424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8EBC420B53494FB58BB8B392DD594B7C1">
    <w:name w:val="8EBC420B53494FB58BB8B392DD594B7C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16DEFB865E0943ED96648D075799925B1">
    <w:name w:val="16DEFB865E0943ED96648D075799925B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08A7269BE5E04BF0ACE71D94F861EAB11">
    <w:name w:val="08A7269BE5E04BF0ACE71D94F861EAB1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277BD2FE1B834F45B3692BEE3E920EFE1">
    <w:name w:val="277BD2FE1B834F45B3692BEE3E920EFE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1FF8A39A4528464BAD40DDDCD6F2B0321">
    <w:name w:val="1FF8A39A4528464BAD40DDDCD6F2B032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89B2B98945AA445982F2C49991708BA11">
    <w:name w:val="89B2B98945AA445982F2C49991708BA1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AA3BC8E9559646518C7DE7B1F881EAB21">
    <w:name w:val="AA3BC8E9559646518C7DE7B1F881EAB2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6313AD77C8984BA2BD71248372CC7F651">
    <w:name w:val="6313AD77C8984BA2BD71248372CC7F65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DAEF50AFC2AC449F9EC8FE568B5067951">
    <w:name w:val="DAEF50AFC2AC449F9EC8FE568B506795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AB411B4A079C46B29A0C4295CE82E9B11">
    <w:name w:val="AB411B4A079C46B29A0C4295CE82E9B1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37ADF89D02B34C3BA6D9ECF6A65EF0591">
    <w:name w:val="37ADF89D02B34C3BA6D9ECF6A65EF059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D20B9F0A56154357B05EFB5C31BAB9431">
    <w:name w:val="D20B9F0A56154357B05EFB5C31BAB943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B0CEA315F13F40758DBACF72B11A959D1">
    <w:name w:val="B0CEA315F13F40758DBACF72B11A959D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0BEDA4EDCD1B45F78AEDD11F75BE9EF51">
    <w:name w:val="0BEDA4EDCD1B45F78AEDD11F75BE9EF5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D2DC56F2A19A4DDDA89D86C0100F7E0C1">
    <w:name w:val="D2DC56F2A19A4DDDA89D86C0100F7E0C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9C206B308C4C416DAD9A60335B2AFB811">
    <w:name w:val="9C206B308C4C416DAD9A60335B2AFB81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6CD1A59BBFF142AE9EF4BE76CAAB45EC1">
    <w:name w:val="6CD1A59BBFF142AE9EF4BE76CAAB45EC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6A01150C43A14ED686C737301C4EED641">
    <w:name w:val="6A01150C43A14ED686C737301C4EED64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C5BF0B54EFEC428EB4D4CF4040AC05E51">
    <w:name w:val="C5BF0B54EFEC428EB4D4CF4040AC05E5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CDB315EC8EFC4F078BE53F3F424C49551">
    <w:name w:val="CDB315EC8EFC4F078BE53F3F424C4955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FB65B9303F1B427D934E0C5791F5CAE51">
    <w:name w:val="FB65B9303F1B427D934E0C5791F5CAE5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9C9CBA0D33F946718B6BA96F615626CF1">
    <w:name w:val="9C9CBA0D33F946718B6BA96F615626CF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8A33B328E9484C7E93D24FE8D69C06C81">
    <w:name w:val="8A33B328E9484C7E93D24FE8D69C06C8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0300FBB9D0A54D0F81A579EACB083ABD1">
    <w:name w:val="0300FBB9D0A54D0F81A579EACB083ABD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ADDF041CB41642189FAC7E642F822D0F1">
    <w:name w:val="ADDF041CB41642189FAC7E642F822D0F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D84E095BCC2647B1A433233DB44E5DB61">
    <w:name w:val="D84E095BCC2647B1A433233DB44E5DB6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C99EDA9E4C2D4DD18AD2AE9C296BCC231">
    <w:name w:val="C99EDA9E4C2D4DD18AD2AE9C296BCC23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D365BAB039954CFDB1953CAF97F7534A1">
    <w:name w:val="D365BAB039954CFDB1953CAF97F7534A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8CD5ECEBFD00478EBB172859D91CBAEC1">
    <w:name w:val="8CD5ECEBFD00478EBB172859D91CBAEC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319452E9AD884B1EBC5411F333B324A31">
    <w:name w:val="319452E9AD884B1EBC5411F333B324A3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148A6285609544548642BD6DE94EC4F01">
    <w:name w:val="148A6285609544548642BD6DE94EC4F0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BCEB038E96A14469AA02049B9FCB44501">
    <w:name w:val="BCEB038E96A14469AA02049B9FCB4450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A31BE0BEFA2847109A37DD93CECD94CB1">
    <w:name w:val="A31BE0BEFA2847109A37DD93CECD94CB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B9512AAD85DA4DB888CC9C8AD59BB8D41">
    <w:name w:val="B9512AAD85DA4DB888CC9C8AD59BB8D4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294EA36D8AB246D48400C8B107A94C8A1">
    <w:name w:val="294EA36D8AB246D48400C8B107A94C8A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6CF7CEF0348348D6BCE4FAF4D272A4E61">
    <w:name w:val="6CF7CEF0348348D6BCE4FAF4D272A4E6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D9229D13337A4D43B53CD809B493871F1">
    <w:name w:val="D9229D13337A4D43B53CD809B493871F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8B52AFA1E4474A7B80E079824BB5B0B51">
    <w:name w:val="8B52AFA1E4474A7B80E079824BB5B0B5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06A3BDC3265D4E6AB4F110DF96C6BEFF1">
    <w:name w:val="06A3BDC3265D4E6AB4F110DF96C6BEFF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E9C6036B769F4FB492C7E49F5D0D36B61">
    <w:name w:val="E9C6036B769F4FB492C7E49F5D0D36B6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3E27497197284B448E2B4936274DFE6A1">
    <w:name w:val="3E27497197284B448E2B4936274DFE6A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20D4240AB2B34EC39C377AA113CFCB251">
    <w:name w:val="20D4240AB2B34EC39C377AA113CFCB25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3DA7A557C5484AF0B89FF9F674B52AD11">
    <w:name w:val="3DA7A557C5484AF0B89FF9F674B52AD1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594BA3E191D549EBA56D7C84F083FCE71">
    <w:name w:val="594BA3E191D549EBA56D7C84F083FCE7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0E2B6CF1950C4648A6D156447B3058EC1">
    <w:name w:val="0E2B6CF1950C4648A6D156447B3058EC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3F3EDA7CAC4B445BAA6884FCBBB128931">
    <w:name w:val="3F3EDA7CAC4B445BAA6884FCBBB12893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8FFA28B7126F46AD8F29159D1E3A087F1">
    <w:name w:val="8FFA28B7126F46AD8F29159D1E3A087F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FA510BEACAB74EAEAD39CC7030EDB7E01">
    <w:name w:val="FA510BEACAB74EAEAD39CC7030EDB7E0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481F14330CD54CFBA22CF5518F5F75D81">
    <w:name w:val="481F14330CD54CFBA22CF5518F5F75D8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1903AEDB13604F4C81FA138DE458A4831">
    <w:name w:val="1903AEDB13604F4C81FA138DE458A483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27BE90A2D08D4604BD59085B9639FFC41">
    <w:name w:val="27BE90A2D08D4604BD59085B9639FFC4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6770A08DE5854524BDA7F10453D9202B1">
    <w:name w:val="6770A08DE5854524BDA7F10453D9202B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9D47BBAAE3624F038259431A4A9E33B41">
    <w:name w:val="9D47BBAAE3624F038259431A4A9E33B4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67E05385854B42E4A9EBE75E20A95EA31">
    <w:name w:val="67E05385854B42E4A9EBE75E20A95EA3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B806F6F32C19484F8536E365E90F91AC1">
    <w:name w:val="B806F6F32C19484F8536E365E90F91AC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2BBC8309D1FB4ED3937E0F25859943CA1">
    <w:name w:val="2BBC8309D1FB4ED3937E0F25859943CA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6AAE1A46FFD84BC09642AA99C2806AB91">
    <w:name w:val="6AAE1A46FFD84BC09642AA99C2806AB9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C55336D84E884F89B61708C90DF9A47E1">
    <w:name w:val="C55336D84E884F89B61708C90DF9A47E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25D63B64F3AB4DA4A4D8A0C7BD5F4C7D1">
    <w:name w:val="25D63B64F3AB4DA4A4D8A0C7BD5F4C7D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E387E6D7FB4A4F699655126C7446139F1">
    <w:name w:val="E387E6D7FB4A4F699655126C7446139F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F0346A8A29364E77B20D4F4A47FAB7771">
    <w:name w:val="F0346A8A29364E77B20D4F4A47FAB777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6D9F82B3249649B2B544474E279E5F001">
    <w:name w:val="6D9F82B3249649B2B544474E279E5F00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EB4E17B81E9047DEB68CCC273A2608C31">
    <w:name w:val="EB4E17B81E9047DEB68CCC273A2608C3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49512A287B0A4D38B7347415AEA675C91">
    <w:name w:val="49512A287B0A4D38B7347415AEA675C9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9A3A167AF576407A8621E3C5A61E51261">
    <w:name w:val="9A3A167AF576407A8621E3C5A61E5126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604EED153AEF473A880D5ACD206A57FB1">
    <w:name w:val="604EED153AEF473A880D5ACD206A57FB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7B694D08741C4B5BA9DBE82DA9024A961">
    <w:name w:val="7B694D08741C4B5BA9DBE82DA9024A961"/>
    <w:rsid w:val="00395770"/>
    <w:pPr>
      <w:spacing w:line="259" w:lineRule="auto"/>
    </w:pPr>
    <w:rPr>
      <w:rFonts w:ascii="Aptos" w:eastAsiaTheme="minorHAnsi" w:hAnsi="Aptos" w:cstheme="minorHAnsi"/>
      <w:sz w:val="22"/>
      <w:szCs w:val="22"/>
    </w:rPr>
  </w:style>
  <w:style w:type="paragraph" w:customStyle="1" w:styleId="317AB25E4CE84089A0703AD314565B14">
    <w:name w:val="317AB25E4CE84089A0703AD314565B14"/>
    <w:rsid w:val="00DB64D0"/>
  </w:style>
  <w:style w:type="paragraph" w:customStyle="1" w:styleId="55EB005F6904464A9E5F2EF443A33469">
    <w:name w:val="55EB005F6904464A9E5F2EF443A33469"/>
    <w:rsid w:val="00DB64D0"/>
  </w:style>
  <w:style w:type="paragraph" w:customStyle="1" w:styleId="F1668C16746C4631ABF0CD234224888D">
    <w:name w:val="F1668C16746C4631ABF0CD234224888D"/>
    <w:rsid w:val="00DB64D0"/>
  </w:style>
  <w:style w:type="paragraph" w:customStyle="1" w:styleId="66C1CCC0DED042A6A04E7AFC9CBC09C1">
    <w:name w:val="66C1CCC0DED042A6A04E7AFC9CBC09C1"/>
    <w:rsid w:val="00DB64D0"/>
  </w:style>
  <w:style w:type="paragraph" w:customStyle="1" w:styleId="EBDEE9A987D54E069B3B52B616537DE5">
    <w:name w:val="EBDEE9A987D54E069B3B52B616537DE5"/>
    <w:rsid w:val="00DB64D0"/>
  </w:style>
  <w:style w:type="paragraph" w:customStyle="1" w:styleId="FCEA128F5A46446D87C0CFE766B2F118">
    <w:name w:val="FCEA128F5A46446D87C0CFE766B2F118"/>
    <w:rsid w:val="00DB64D0"/>
  </w:style>
  <w:style w:type="paragraph" w:customStyle="1" w:styleId="91C24F3447664FE097E5969328F50850">
    <w:name w:val="91C24F3447664FE097E5969328F50850"/>
    <w:rsid w:val="00DB64D0"/>
  </w:style>
  <w:style w:type="paragraph" w:customStyle="1" w:styleId="6BB70B11463D4284B78998CF1D5030A6">
    <w:name w:val="6BB70B11463D4284B78998CF1D5030A6"/>
    <w:rsid w:val="00DB64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4ab541-f9e7-4f01-b7a1-abbecf77f61d" xsi:nil="true"/>
    <lcf76f155ced4ddcb4097134ff3c332f xmlns="226a85ee-073c-4dc3-812d-ab9ac761bc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02A5FAA178247AC3C0FCE37A1A383" ma:contentTypeVersion="18" ma:contentTypeDescription="Create a new document." ma:contentTypeScope="" ma:versionID="8df41da9901b518ee598bc8720d10d03">
  <xsd:schema xmlns:xsd="http://www.w3.org/2001/XMLSchema" xmlns:xs="http://www.w3.org/2001/XMLSchema" xmlns:p="http://schemas.microsoft.com/office/2006/metadata/properties" xmlns:ns2="226a85ee-073c-4dc3-812d-ab9ac761bcd2" xmlns:ns3="f94ab541-f9e7-4f01-b7a1-abbecf77f61d" targetNamespace="http://schemas.microsoft.com/office/2006/metadata/properties" ma:root="true" ma:fieldsID="2eb05430637ef9c40ee8f1d670bd014b" ns2:_="" ns3:_="">
    <xsd:import namespace="226a85ee-073c-4dc3-812d-ab9ac761bcd2"/>
    <xsd:import namespace="f94ab541-f9e7-4f01-b7a1-abbecf77f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85ee-073c-4dc3-812d-ab9ac761b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a9636a-9616-4d58-991d-b521002af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ab541-f9e7-4f01-b7a1-abbecf77f6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f1554f-1542-4d8c-be33-675b42f4a299}" ma:internalName="TaxCatchAll" ma:showField="CatchAllData" ma:web="f94ab541-f9e7-4f01-b7a1-abbecf77f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110D5-E630-4DD3-A4E9-7A5C3FD1D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5D39A-EA60-4222-8A08-36F0336F771A}">
  <ds:schemaRefs>
    <ds:schemaRef ds:uri="http://schemas.microsoft.com/office/2006/metadata/properties"/>
    <ds:schemaRef ds:uri="http://schemas.microsoft.com/office/infopath/2007/PartnerControls"/>
    <ds:schemaRef ds:uri="f94ab541-f9e7-4f01-b7a1-abbecf77f61d"/>
    <ds:schemaRef ds:uri="226a85ee-073c-4dc3-812d-ab9ac761bcd2"/>
  </ds:schemaRefs>
</ds:datastoreItem>
</file>

<file path=customXml/itemProps3.xml><?xml version="1.0" encoding="utf-8"?>
<ds:datastoreItem xmlns:ds="http://schemas.openxmlformats.org/officeDocument/2006/customXml" ds:itemID="{E92641EC-7AC2-405A-92C8-504C71F5C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a85ee-073c-4dc3-812d-ab9ac761bcd2"/>
    <ds:schemaRef ds:uri="f94ab541-f9e7-4f01-b7a1-abbecf77f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OzTREKK%20Letterhead%20Landscape%20TEMPLATE.dotx?OR=81dd2b71-fb82-4b33-ac71-fed46bf0f87a&amp;CID=b7a98ea1-b0d8-8000-75b1-a1c0c6f387dc&amp;CT=1743092889579</Template>
  <TotalTime>0</TotalTime>
  <Pages>4</Pages>
  <Words>1024</Words>
  <Characters>5861</Characters>
  <Application>Microsoft Office Word</Application>
  <DocSecurity>0</DocSecurity>
  <Lines>127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Reynolds</dc:creator>
  <cp:keywords/>
  <dc:description/>
  <cp:lastModifiedBy>Julie Reynolds</cp:lastModifiedBy>
  <cp:revision>2</cp:revision>
  <dcterms:created xsi:type="dcterms:W3CDTF">2026-06-22T19:29:00Z</dcterms:created>
  <dcterms:modified xsi:type="dcterms:W3CDTF">2026-06-22T19:29:00Z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0x01010053B02A5FAA178247AC3C0FCE37A1A383</vt:lpwstr>
  </property>
  <property fmtid="{D5CDD505-2E9C-101B-9397-08002B2CF9AE}" pid="3" name="MediaServiceImageTags">
    <vt:lpwstr/>
  </property>
</Properties>
</file>